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A8AAA" w14:textId="77777777" w:rsidR="00A51486" w:rsidRDefault="00A51486" w:rsidP="00A51486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  <w:u w:val="single"/>
        </w:rPr>
        <w:t>sir Thomas COMBERTON</w:t>
      </w:r>
      <w:r>
        <w:rPr>
          <w:rFonts w:eastAsia="Times New Roman" w:cs="Times New Roman"/>
          <w:szCs w:val="24"/>
        </w:rPr>
        <w:t xml:space="preserve">      </w:t>
      </w:r>
      <w:proofErr w:type="gramStart"/>
      <w:r>
        <w:rPr>
          <w:rFonts w:eastAsia="Times New Roman" w:cs="Times New Roman"/>
          <w:szCs w:val="24"/>
        </w:rPr>
        <w:t xml:space="preserve">   (</w:t>
      </w:r>
      <w:proofErr w:type="gramEnd"/>
      <w:r>
        <w:rPr>
          <w:rFonts w:eastAsia="Times New Roman" w:cs="Times New Roman"/>
          <w:szCs w:val="24"/>
        </w:rPr>
        <w:t>fl.1484)</w:t>
      </w:r>
    </w:p>
    <w:p w14:paraId="30A64425" w14:textId="77777777" w:rsidR="00A51486" w:rsidRDefault="00A51486" w:rsidP="00A51486">
      <w:pPr>
        <w:pStyle w:val="NoSpacing"/>
        <w:rPr>
          <w:rFonts w:eastAsia="Times New Roman" w:cs="Times New Roman"/>
          <w:szCs w:val="24"/>
        </w:rPr>
      </w:pPr>
    </w:p>
    <w:p w14:paraId="7591159B" w14:textId="77777777" w:rsidR="00A51486" w:rsidRDefault="00A51486" w:rsidP="00A51486">
      <w:pPr>
        <w:pStyle w:val="NoSpacing"/>
        <w:rPr>
          <w:rFonts w:eastAsia="Times New Roman" w:cs="Times New Roman"/>
          <w:szCs w:val="24"/>
        </w:rPr>
      </w:pPr>
    </w:p>
    <w:p w14:paraId="59F6D72A" w14:textId="77777777" w:rsidR="00A51486" w:rsidRDefault="00A51486" w:rsidP="00A51486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26 Aug.1484</w:t>
      </w:r>
      <w:r>
        <w:rPr>
          <w:rFonts w:eastAsia="Times New Roman" w:cs="Times New Roman"/>
          <w:szCs w:val="24"/>
        </w:rPr>
        <w:tab/>
        <w:t xml:space="preserve">Henry Key, Rector of Wallington, Hertfordshire(q.v.), bequeathed </w:t>
      </w:r>
      <w:proofErr w:type="gramStart"/>
      <w:r>
        <w:rPr>
          <w:rFonts w:eastAsia="Times New Roman" w:cs="Times New Roman"/>
          <w:szCs w:val="24"/>
        </w:rPr>
        <w:t>him</w:t>
      </w:r>
      <w:proofErr w:type="gramEnd"/>
    </w:p>
    <w:p w14:paraId="6DA949D6" w14:textId="77777777" w:rsidR="00A51486" w:rsidRDefault="00A51486" w:rsidP="00A51486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  <w:t>13s 4d.</w:t>
      </w:r>
    </w:p>
    <w:p w14:paraId="12827FF2" w14:textId="77777777" w:rsidR="00A51486" w:rsidRDefault="00A51486" w:rsidP="00A51486">
      <w:pPr>
        <w:pStyle w:val="NoSpacing"/>
        <w:ind w:left="144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(“The </w:t>
      </w:r>
      <w:proofErr w:type="spellStart"/>
      <w:r>
        <w:rPr>
          <w:rFonts w:eastAsia="Times New Roman" w:cs="Times New Roman"/>
          <w:szCs w:val="24"/>
        </w:rPr>
        <w:t>Logge</w:t>
      </w:r>
      <w:proofErr w:type="spellEnd"/>
      <w:r>
        <w:rPr>
          <w:rFonts w:eastAsia="Times New Roman" w:cs="Times New Roman"/>
          <w:szCs w:val="24"/>
        </w:rPr>
        <w:t xml:space="preserve"> Register of P.C.C. Wills 1479 to 1486” ed. Lesley Boatwright, Moira </w:t>
      </w:r>
      <w:proofErr w:type="spellStart"/>
      <w:r>
        <w:rPr>
          <w:rFonts w:eastAsia="Times New Roman" w:cs="Times New Roman"/>
          <w:szCs w:val="24"/>
        </w:rPr>
        <w:t>Habberjam</w:t>
      </w:r>
      <w:proofErr w:type="spellEnd"/>
      <w:r>
        <w:rPr>
          <w:rFonts w:eastAsia="Times New Roman" w:cs="Times New Roman"/>
          <w:szCs w:val="24"/>
        </w:rPr>
        <w:t xml:space="preserve"> and Peter Hammond, pub. The Richard III Society 2008 </w:t>
      </w:r>
    </w:p>
    <w:p w14:paraId="33731B4A" w14:textId="77777777" w:rsidR="00A51486" w:rsidRDefault="00A51486" w:rsidP="00A51486">
      <w:pPr>
        <w:pStyle w:val="NoSpacing"/>
        <w:ind w:left="720" w:firstLine="7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vol. I pp.324-6)</w:t>
      </w:r>
    </w:p>
    <w:p w14:paraId="61EABE72" w14:textId="77777777" w:rsidR="00A51486" w:rsidRDefault="00A51486" w:rsidP="00A51486">
      <w:pPr>
        <w:pStyle w:val="NoSpacing"/>
        <w:rPr>
          <w:rFonts w:eastAsia="Times New Roman" w:cs="Times New Roman"/>
          <w:szCs w:val="24"/>
        </w:rPr>
      </w:pPr>
    </w:p>
    <w:p w14:paraId="05991015" w14:textId="77777777" w:rsidR="00A51486" w:rsidRDefault="00A51486" w:rsidP="00A51486">
      <w:pPr>
        <w:pStyle w:val="NoSpacing"/>
        <w:rPr>
          <w:rFonts w:eastAsia="Times New Roman" w:cs="Times New Roman"/>
          <w:szCs w:val="24"/>
        </w:rPr>
      </w:pPr>
    </w:p>
    <w:p w14:paraId="5C0AA1FC" w14:textId="77777777" w:rsidR="00A51486" w:rsidRDefault="00A51486" w:rsidP="00A51486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6 June 2023</w:t>
      </w:r>
    </w:p>
    <w:p w14:paraId="3F31CB21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6A9B6" w14:textId="77777777" w:rsidR="00A51486" w:rsidRDefault="00A51486" w:rsidP="009139A6">
      <w:r>
        <w:separator/>
      </w:r>
    </w:p>
  </w:endnote>
  <w:endnote w:type="continuationSeparator" w:id="0">
    <w:p w14:paraId="7273D097" w14:textId="77777777" w:rsidR="00A51486" w:rsidRDefault="00A51486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281B6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87766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A3352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A9397" w14:textId="77777777" w:rsidR="00A51486" w:rsidRDefault="00A51486" w:rsidP="009139A6">
      <w:r>
        <w:separator/>
      </w:r>
    </w:p>
  </w:footnote>
  <w:footnote w:type="continuationSeparator" w:id="0">
    <w:p w14:paraId="4B34769C" w14:textId="77777777" w:rsidR="00A51486" w:rsidRDefault="00A51486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2FD3C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82220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7185A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86"/>
    <w:rsid w:val="000666E0"/>
    <w:rsid w:val="002510B7"/>
    <w:rsid w:val="005C130B"/>
    <w:rsid w:val="00826F5C"/>
    <w:rsid w:val="009139A6"/>
    <w:rsid w:val="009448BB"/>
    <w:rsid w:val="00947624"/>
    <w:rsid w:val="00A3176C"/>
    <w:rsid w:val="00A51486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3EE64"/>
  <w15:chartTrackingRefBased/>
  <w15:docId w15:val="{32AE46C0-A14C-4983-8375-9914C6FE1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2023-06-06T20:44:00Z</dcterms:created>
  <dcterms:modified xsi:type="dcterms:W3CDTF">2023-06-06T20:45:00Z</dcterms:modified>
</cp:coreProperties>
</file>