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AF80C" w14:textId="77777777" w:rsidR="007741D5" w:rsidRDefault="007741D5" w:rsidP="00774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COMBYS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C3AA95E" w14:textId="77777777" w:rsidR="007741D5" w:rsidRDefault="007741D5" w:rsidP="00774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Stogursey</w:t>
      </w:r>
      <w:proofErr w:type="spellEnd"/>
      <w:r>
        <w:rPr>
          <w:rFonts w:ascii="Times New Roman" w:hAnsi="Times New Roman" w:cs="Times New Roman"/>
        </w:rPr>
        <w:t>, Somerset. Merchant.</w:t>
      </w:r>
    </w:p>
    <w:p w14:paraId="01806028" w14:textId="77777777" w:rsidR="007741D5" w:rsidRDefault="007741D5" w:rsidP="007741D5">
      <w:pPr>
        <w:rPr>
          <w:rFonts w:ascii="Times New Roman" w:hAnsi="Times New Roman" w:cs="Times New Roman"/>
        </w:rPr>
      </w:pPr>
    </w:p>
    <w:p w14:paraId="34F58C50" w14:textId="77777777" w:rsidR="007741D5" w:rsidRDefault="007741D5" w:rsidP="007741D5">
      <w:pPr>
        <w:rPr>
          <w:rFonts w:ascii="Times New Roman" w:hAnsi="Times New Roman" w:cs="Times New Roman"/>
        </w:rPr>
      </w:pPr>
    </w:p>
    <w:p w14:paraId="4B14B23A" w14:textId="77777777" w:rsidR="007741D5" w:rsidRDefault="007741D5" w:rsidP="00774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Nordon</w:t>
      </w:r>
      <w:proofErr w:type="spellEnd"/>
      <w:r>
        <w:rPr>
          <w:rFonts w:ascii="Times New Roman" w:hAnsi="Times New Roman" w:cs="Times New Roman"/>
        </w:rPr>
        <w:t xml:space="preserve">(q.v.) brought a plaint of debt against him, John </w:t>
      </w:r>
      <w:proofErr w:type="spellStart"/>
      <w:r>
        <w:rPr>
          <w:rFonts w:ascii="Times New Roman" w:hAnsi="Times New Roman" w:cs="Times New Roman"/>
        </w:rPr>
        <w:t>Combys</w:t>
      </w:r>
      <w:proofErr w:type="spellEnd"/>
      <w:r>
        <w:rPr>
          <w:rFonts w:ascii="Times New Roman" w:hAnsi="Times New Roman" w:cs="Times New Roman"/>
        </w:rPr>
        <w:t>,</w:t>
      </w:r>
    </w:p>
    <w:p w14:paraId="74064641" w14:textId="77777777" w:rsidR="007741D5" w:rsidRDefault="007741D5" w:rsidP="00774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junior, of Taunton(q.v.) and William </w:t>
      </w:r>
      <w:proofErr w:type="spellStart"/>
      <w:r>
        <w:rPr>
          <w:rFonts w:ascii="Times New Roman" w:hAnsi="Times New Roman" w:cs="Times New Roman"/>
        </w:rPr>
        <w:t>Dollyng</w:t>
      </w:r>
      <w:proofErr w:type="spellEnd"/>
      <w:r>
        <w:rPr>
          <w:rFonts w:ascii="Times New Roman" w:hAnsi="Times New Roman" w:cs="Times New Roman"/>
        </w:rPr>
        <w:t xml:space="preserve"> of Ottery </w:t>
      </w:r>
      <w:proofErr w:type="spellStart"/>
      <w:proofErr w:type="gramStart"/>
      <w:r>
        <w:rPr>
          <w:rFonts w:ascii="Times New Roman" w:hAnsi="Times New Roman" w:cs="Times New Roman"/>
        </w:rPr>
        <w:t>St.Mary</w:t>
      </w:r>
      <w:proofErr w:type="spellEnd"/>
      <w:proofErr w:type="gramEnd"/>
      <w:r>
        <w:rPr>
          <w:rFonts w:ascii="Times New Roman" w:hAnsi="Times New Roman" w:cs="Times New Roman"/>
        </w:rPr>
        <w:t>, Devon(q.v.).</w:t>
      </w:r>
    </w:p>
    <w:p w14:paraId="2FC2126B" w14:textId="77777777" w:rsidR="007741D5" w:rsidRDefault="007741D5" w:rsidP="00774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43494E70" w14:textId="77777777" w:rsidR="007741D5" w:rsidRDefault="007741D5" w:rsidP="007741D5">
      <w:pPr>
        <w:rPr>
          <w:rFonts w:ascii="Times New Roman" w:hAnsi="Times New Roman" w:cs="Times New Roman"/>
        </w:rPr>
      </w:pPr>
    </w:p>
    <w:p w14:paraId="6E530809" w14:textId="77777777" w:rsidR="007741D5" w:rsidRDefault="007741D5" w:rsidP="007741D5">
      <w:pPr>
        <w:rPr>
          <w:rFonts w:ascii="Times New Roman" w:hAnsi="Times New Roman" w:cs="Times New Roman"/>
        </w:rPr>
      </w:pPr>
    </w:p>
    <w:p w14:paraId="026829F3" w14:textId="77777777" w:rsidR="007741D5" w:rsidRDefault="007741D5" w:rsidP="00774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July 2018.</w:t>
      </w:r>
    </w:p>
    <w:p w14:paraId="60949C9B" w14:textId="77777777" w:rsidR="006B2F86" w:rsidRPr="00E71FC3" w:rsidRDefault="007741D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87FB4" w14:textId="77777777" w:rsidR="007741D5" w:rsidRDefault="007741D5" w:rsidP="00E71FC3">
      <w:r>
        <w:separator/>
      </w:r>
    </w:p>
  </w:endnote>
  <w:endnote w:type="continuationSeparator" w:id="0">
    <w:p w14:paraId="65B62616" w14:textId="77777777" w:rsidR="007741D5" w:rsidRDefault="007741D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7900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8BD4D" w14:textId="77777777" w:rsidR="007741D5" w:rsidRDefault="007741D5" w:rsidP="00E71FC3">
      <w:r>
        <w:separator/>
      </w:r>
    </w:p>
  </w:footnote>
  <w:footnote w:type="continuationSeparator" w:id="0">
    <w:p w14:paraId="40B5C0DD" w14:textId="77777777" w:rsidR="007741D5" w:rsidRDefault="007741D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D5"/>
    <w:rsid w:val="001A7C09"/>
    <w:rsid w:val="00577BD5"/>
    <w:rsid w:val="00656CBA"/>
    <w:rsid w:val="006A1F77"/>
    <w:rsid w:val="00733BE7"/>
    <w:rsid w:val="007741D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19FB3"/>
  <w15:chartTrackingRefBased/>
  <w15:docId w15:val="{46165913-8F92-4424-B527-99F68E27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1D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2018-09-01T18:39:00Z</dcterms:created>
  <dcterms:modified xsi:type="dcterms:W3CDTF">2018-09-01T18:41:00Z</dcterms:modified>
</cp:coreProperties>
</file>