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EBD" w:rsidRDefault="00D07EBD" w:rsidP="00D07E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Brother Robert COME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(fl.1427)</w:t>
      </w:r>
    </w:p>
    <w:p w:rsidR="00D07EBD" w:rsidRDefault="00D07EBD" w:rsidP="00D07E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house of St.John next to the east gate of Exeter.</w:t>
      </w:r>
      <w:bookmarkStart w:id="0" w:name="_GoBack"/>
      <w:bookmarkEnd w:id="0"/>
    </w:p>
    <w:p w:rsidR="00D07EBD" w:rsidRDefault="00D07EBD" w:rsidP="00D07E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7EBD" w:rsidRDefault="00D07EBD" w:rsidP="00D07E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7EBD" w:rsidRDefault="00D07EBD" w:rsidP="00D07EBD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Sep.1427</w:t>
      </w:r>
      <w:r>
        <w:rPr>
          <w:rFonts w:ascii="Times New Roman" w:hAnsi="Times New Roman" w:cs="Times New Roman"/>
          <w:sz w:val="24"/>
          <w:szCs w:val="24"/>
        </w:rPr>
        <w:tab/>
        <w:t>He was ordained priest in Chudleigh Parish Church, Devon, by the Bishop.</w:t>
      </w:r>
    </w:p>
    <w:p w:rsidR="00D07EBD" w:rsidRDefault="00D07EBD" w:rsidP="00D07E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 1420-55” part 4 p.115)</w:t>
      </w:r>
    </w:p>
    <w:p w:rsidR="00D07EBD" w:rsidRDefault="00D07EBD" w:rsidP="00D07E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7EBD" w:rsidRDefault="00D07EBD" w:rsidP="00D07E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7EBD" w:rsidRPr="008D3A3C" w:rsidRDefault="00D07EBD" w:rsidP="00D07E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June 2016</w:t>
      </w:r>
    </w:p>
    <w:p w:rsidR="006B2F86" w:rsidRPr="00D07EBD" w:rsidRDefault="00D07EBD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2F86" w:rsidRPr="00D07EB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EBD" w:rsidRDefault="00D07EBD" w:rsidP="00E71FC3">
      <w:pPr>
        <w:spacing w:after="0" w:line="240" w:lineRule="auto"/>
      </w:pPr>
      <w:r>
        <w:separator/>
      </w:r>
    </w:p>
  </w:endnote>
  <w:endnote w:type="continuationSeparator" w:id="0">
    <w:p w:rsidR="00D07EBD" w:rsidRDefault="00D07EB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EBD" w:rsidRDefault="00D07EBD" w:rsidP="00E71FC3">
      <w:pPr>
        <w:spacing w:after="0" w:line="240" w:lineRule="auto"/>
      </w:pPr>
      <w:r>
        <w:separator/>
      </w:r>
    </w:p>
  </w:footnote>
  <w:footnote w:type="continuationSeparator" w:id="0">
    <w:p w:rsidR="00D07EBD" w:rsidRDefault="00D07EB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BD"/>
    <w:rsid w:val="00AB52E8"/>
    <w:rsid w:val="00B16D3F"/>
    <w:rsid w:val="00D07EBD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E81DA"/>
  <w15:chartTrackingRefBased/>
  <w15:docId w15:val="{FDF9B4C9-59DD-4148-BADA-AC287A5C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2016-06-07T20:05:00Z</dcterms:created>
  <dcterms:modified xsi:type="dcterms:W3CDTF">2016-06-07T20:09:00Z</dcterms:modified>
</cp:coreProperties>
</file>