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40D" w:rsidRPr="00454D0B" w:rsidRDefault="00BD140D" w:rsidP="00BD140D">
      <w:r w:rsidRPr="00454D0B">
        <w:rPr>
          <w:u w:val="single"/>
        </w:rPr>
        <w:t>John COMELAND</w:t>
      </w:r>
      <w:r w:rsidRPr="00454D0B">
        <w:t xml:space="preserve">   </w:t>
      </w:r>
      <w:proofErr w:type="gramStart"/>
      <w:r w:rsidRPr="00454D0B">
        <w:t xml:space="preserve">   (</w:t>
      </w:r>
      <w:proofErr w:type="gramEnd"/>
      <w:r w:rsidRPr="00454D0B">
        <w:t>fl.1413)</w:t>
      </w:r>
    </w:p>
    <w:p w:rsidR="00BD140D" w:rsidRPr="00454D0B" w:rsidRDefault="00BD140D" w:rsidP="00BD140D"/>
    <w:p w:rsidR="00BD140D" w:rsidRPr="00454D0B" w:rsidRDefault="00BD140D" w:rsidP="00BD140D"/>
    <w:p w:rsidR="00BD140D" w:rsidRPr="00454D0B" w:rsidRDefault="00BD140D" w:rsidP="00BD140D">
      <w:r w:rsidRPr="00454D0B">
        <w:t>15 May1413</w:t>
      </w:r>
      <w:r w:rsidRPr="00454D0B">
        <w:tab/>
        <w:t>Simon Sydenham, clerk(q.v.), and others appointed him and William</w:t>
      </w:r>
    </w:p>
    <w:p w:rsidR="00BD140D" w:rsidRPr="00454D0B" w:rsidRDefault="00BD140D" w:rsidP="00BD140D">
      <w:r w:rsidRPr="00454D0B">
        <w:tab/>
      </w:r>
      <w:r w:rsidRPr="00454D0B">
        <w:tab/>
        <w:t xml:space="preserve">Bury(q.v.) as their attorneys to place Henry Sydenham of </w:t>
      </w:r>
    </w:p>
    <w:p w:rsidR="00BD140D" w:rsidRPr="00454D0B" w:rsidRDefault="00BD140D" w:rsidP="00BD140D">
      <w:r w:rsidRPr="00454D0B">
        <w:tab/>
      </w:r>
      <w:r w:rsidRPr="00454D0B">
        <w:tab/>
        <w:t xml:space="preserve">Somerset(q.v.) in full </w:t>
      </w:r>
      <w:proofErr w:type="spellStart"/>
      <w:r w:rsidRPr="00454D0B">
        <w:t>seisin</w:t>
      </w:r>
      <w:proofErr w:type="spellEnd"/>
      <w:r w:rsidRPr="00454D0B">
        <w:t xml:space="preserve"> of their lands and tenements with </w:t>
      </w:r>
    </w:p>
    <w:p w:rsidR="00BD140D" w:rsidRPr="00454D0B" w:rsidRDefault="00BD140D" w:rsidP="00BD140D">
      <w:r w:rsidRPr="00454D0B">
        <w:tab/>
      </w:r>
      <w:r w:rsidRPr="00454D0B">
        <w:tab/>
        <w:t xml:space="preserve">appurtenances. [ no locations </w:t>
      </w:r>
      <w:proofErr w:type="gramStart"/>
      <w:r w:rsidRPr="00454D0B">
        <w:t>given ]</w:t>
      </w:r>
      <w:proofErr w:type="gramEnd"/>
      <w:r w:rsidRPr="00454D0B">
        <w:t>.</w:t>
      </w:r>
    </w:p>
    <w:p w:rsidR="00BD140D" w:rsidRPr="00454D0B" w:rsidRDefault="00BD140D" w:rsidP="00BD140D">
      <w:r w:rsidRPr="00454D0B">
        <w:tab/>
      </w:r>
      <w:r w:rsidRPr="00454D0B">
        <w:tab/>
        <w:t>(</w:t>
      </w:r>
      <w:hyperlink r:id="rId6" w:history="1">
        <w:r w:rsidRPr="00454D0B">
          <w:rPr>
            <w:rStyle w:val="Hyperlink"/>
          </w:rPr>
          <w:t>www.discovery.nationalarchives.gov.uk</w:t>
        </w:r>
      </w:hyperlink>
      <w:r w:rsidRPr="00454D0B">
        <w:t xml:space="preserve">  ref. WARD 2/57A/204/23)</w:t>
      </w:r>
    </w:p>
    <w:p w:rsidR="00BD140D" w:rsidRPr="00454D0B" w:rsidRDefault="00BD140D" w:rsidP="00BD140D"/>
    <w:p w:rsidR="00BD140D" w:rsidRPr="00454D0B" w:rsidRDefault="00BD140D" w:rsidP="00BD140D"/>
    <w:p w:rsidR="00BD140D" w:rsidRPr="00454D0B" w:rsidRDefault="00BD140D" w:rsidP="00BD140D">
      <w:r w:rsidRPr="00454D0B">
        <w:t>24 January 2016</w:t>
      </w:r>
    </w:p>
    <w:p w:rsidR="006B2F86" w:rsidRPr="00E71FC3" w:rsidRDefault="00BD140D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40D" w:rsidRDefault="00BD140D" w:rsidP="00E71FC3">
      <w:r>
        <w:separator/>
      </w:r>
    </w:p>
  </w:endnote>
  <w:endnote w:type="continuationSeparator" w:id="0">
    <w:p w:rsidR="00BD140D" w:rsidRDefault="00BD140D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40D" w:rsidRDefault="00BD140D" w:rsidP="00E71FC3">
      <w:r>
        <w:separator/>
      </w:r>
    </w:p>
  </w:footnote>
  <w:footnote w:type="continuationSeparator" w:id="0">
    <w:p w:rsidR="00BD140D" w:rsidRDefault="00BD140D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0D"/>
    <w:rsid w:val="00AB52E8"/>
    <w:rsid w:val="00B16D3F"/>
    <w:rsid w:val="00BD140D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561B1-3C9F-46BE-9C70-EC69FD24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D140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BD140D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scovery.nationalarchives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2016-03-31T16:02:00Z</dcterms:created>
  <dcterms:modified xsi:type="dcterms:W3CDTF">2016-03-31T16:02:00Z</dcterms:modified>
</cp:coreProperties>
</file>