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A863" w14:textId="77777777" w:rsidR="00AF1DFF" w:rsidRDefault="00AF1DFF" w:rsidP="00AF1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Marion COMPTON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5BCD9D35" w14:textId="77777777" w:rsidR="00AF1DFF" w:rsidRDefault="00AF1DFF" w:rsidP="00AF1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4D06B" w14:textId="77777777" w:rsidR="00AF1DFF" w:rsidRDefault="00AF1DFF" w:rsidP="00AF1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8C94BB" w14:textId="77777777" w:rsidR="00AF1DFF" w:rsidRDefault="00AF1DFF" w:rsidP="00AF1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2 John Compton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Beckington</w:t>
      </w:r>
      <w:proofErr w:type="spellEnd"/>
      <w:r>
        <w:rPr>
          <w:rFonts w:ascii="Times New Roman" w:hAnsi="Times New Roman" w:cs="Times New Roman"/>
          <w:sz w:val="24"/>
          <w:szCs w:val="24"/>
        </w:rPr>
        <w:t>, Somerset(q.v.).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Logge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pp.298-300)</w:t>
      </w:r>
    </w:p>
    <w:p w14:paraId="2B328727" w14:textId="77777777" w:rsidR="00AF1DFF" w:rsidRDefault="00AF1DFF" w:rsidP="00AF1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7A601" w14:textId="77777777" w:rsidR="00AF1DFF" w:rsidRDefault="00AF1DFF" w:rsidP="00AF1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84F1A" w14:textId="77777777" w:rsidR="00AF1DFF" w:rsidRDefault="00AF1DFF" w:rsidP="00AF1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May1484</w:t>
      </w:r>
      <w:r>
        <w:rPr>
          <w:rFonts w:ascii="Times New Roman" w:hAnsi="Times New Roman" w:cs="Times New Roman"/>
          <w:sz w:val="24"/>
          <w:szCs w:val="24"/>
        </w:rPr>
        <w:tab/>
        <w:t>John bequeathed her £100 in money and £40 in woollen cloth.  (ibid.)</w:t>
      </w:r>
    </w:p>
    <w:p w14:paraId="166F7103" w14:textId="77777777" w:rsidR="00AF1DFF" w:rsidRDefault="00AF1DFF" w:rsidP="00AF1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F4E64" w14:textId="77777777" w:rsidR="00AF1DFF" w:rsidRDefault="00AF1DFF" w:rsidP="00AF1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7F250D" w14:textId="77777777" w:rsidR="00AF1DFF" w:rsidRDefault="00AF1DFF" w:rsidP="00AF1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November 2021</w:t>
      </w:r>
    </w:p>
    <w:p w14:paraId="0FA1D48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8D15" w14:textId="77777777" w:rsidR="00AF1DFF" w:rsidRDefault="00AF1DFF" w:rsidP="009139A6">
      <w:r>
        <w:separator/>
      </w:r>
    </w:p>
  </w:endnote>
  <w:endnote w:type="continuationSeparator" w:id="0">
    <w:p w14:paraId="464A30B4" w14:textId="77777777" w:rsidR="00AF1DFF" w:rsidRDefault="00AF1DF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1DF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E0F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4B3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2D4F" w14:textId="77777777" w:rsidR="00AF1DFF" w:rsidRDefault="00AF1DFF" w:rsidP="009139A6">
      <w:r>
        <w:separator/>
      </w:r>
    </w:p>
  </w:footnote>
  <w:footnote w:type="continuationSeparator" w:id="0">
    <w:p w14:paraId="34DB7813" w14:textId="77777777" w:rsidR="00AF1DFF" w:rsidRDefault="00AF1DF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E63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EA3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A04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FF"/>
    <w:rsid w:val="000666E0"/>
    <w:rsid w:val="002510B7"/>
    <w:rsid w:val="005C130B"/>
    <w:rsid w:val="00826F5C"/>
    <w:rsid w:val="009139A6"/>
    <w:rsid w:val="009448BB"/>
    <w:rsid w:val="00A3176C"/>
    <w:rsid w:val="00AE65F8"/>
    <w:rsid w:val="00AF1DFF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8D44"/>
  <w15:chartTrackingRefBased/>
  <w15:docId w15:val="{30E6D105-F0CF-410B-B643-537E965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FF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2021-12-23T20:27:00Z</dcterms:created>
  <dcterms:modified xsi:type="dcterms:W3CDTF">2021-12-23T20:27:00Z</dcterms:modified>
</cp:coreProperties>
</file>