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94C0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COMPTON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d.1486)</w:t>
      </w:r>
    </w:p>
    <w:p w14:paraId="106C41A6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Hackbourne</w:t>
      </w:r>
      <w:proofErr w:type="spellEnd"/>
      <w:r>
        <w:rPr>
          <w:rFonts w:ascii="Times New Roman" w:hAnsi="Times New Roman" w:cs="Times New Roman"/>
          <w:sz w:val="24"/>
          <w:szCs w:val="24"/>
        </w:rPr>
        <w:t>, Berkshire.</w:t>
      </w:r>
    </w:p>
    <w:p w14:paraId="241F441D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4D8F6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439B3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Alice(q.v.).</w:t>
      </w:r>
    </w:p>
    <w:p w14:paraId="50A643D2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(“Early Berkshire Wills, from the P.C.C. ante 1558” taken from the “Berkshire, Buckinghamshire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Archaeological Journal” vol.20 p.60)</w:t>
      </w:r>
    </w:p>
    <w:p w14:paraId="1584A72F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Children:    John(q.v.).   (ibid.)</w:t>
      </w:r>
    </w:p>
    <w:p w14:paraId="1D0E6C06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Agnes(q.v.) = Philipp Smyth(q.v.).     (ibid.)</w:t>
      </w:r>
    </w:p>
    <w:p w14:paraId="4D52F3A0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92BFA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8CA0C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Jul.</w:t>
      </w:r>
      <w:r>
        <w:rPr>
          <w:rFonts w:ascii="Times New Roman" w:hAnsi="Times New Roman" w:cs="Times New Roman"/>
          <w:sz w:val="24"/>
          <w:szCs w:val="24"/>
        </w:rPr>
        <w:tab/>
        <w:t>1486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306BF8FE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 Will was proved.   (ibid.)</w:t>
      </w:r>
    </w:p>
    <w:p w14:paraId="393BEF75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E2469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79FDE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Executors:   Alice and John.    (ibid.)</w:t>
      </w:r>
    </w:p>
    <w:p w14:paraId="3AACEBAE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A3892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90205" w14:textId="77777777" w:rsidR="00C728F0" w:rsidRDefault="00C728F0" w:rsidP="00C72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2022</w:t>
      </w:r>
    </w:p>
    <w:p w14:paraId="5683AAE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EFF3" w14:textId="77777777" w:rsidR="00C728F0" w:rsidRDefault="00C728F0" w:rsidP="009139A6">
      <w:r>
        <w:separator/>
      </w:r>
    </w:p>
  </w:endnote>
  <w:endnote w:type="continuationSeparator" w:id="0">
    <w:p w14:paraId="1CD443F1" w14:textId="77777777" w:rsidR="00C728F0" w:rsidRDefault="00C728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72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3B4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49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1F2" w14:textId="77777777" w:rsidR="00C728F0" w:rsidRDefault="00C728F0" w:rsidP="009139A6">
      <w:r>
        <w:separator/>
      </w:r>
    </w:p>
  </w:footnote>
  <w:footnote w:type="continuationSeparator" w:id="0">
    <w:p w14:paraId="79D398D1" w14:textId="77777777" w:rsidR="00C728F0" w:rsidRDefault="00C728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7B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1F7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E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F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728F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7112"/>
  <w15:chartTrackingRefBased/>
  <w15:docId w15:val="{A45904C1-3907-4A63-A9DB-19C1B6A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2022-04-27T11:57:00Z</dcterms:created>
  <dcterms:modified xsi:type="dcterms:W3CDTF">2022-04-27T11:58:00Z</dcterms:modified>
</cp:coreProperties>
</file>