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868A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Robert COMYTIS (alias </w:t>
      </w:r>
      <w:proofErr w:type="gramStart"/>
      <w:r>
        <w:rPr>
          <w:rFonts w:cs="Times New Roman"/>
          <w:szCs w:val="24"/>
          <w:u w:val="single"/>
        </w:rPr>
        <w:t>ERYLL)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 (fl.1438)</w:t>
      </w:r>
    </w:p>
    <w:p w14:paraId="0F5D1A1A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</w:t>
      </w:r>
    </w:p>
    <w:p w14:paraId="01BF133E" w14:textId="77777777" w:rsidR="00D845CA" w:rsidRDefault="00D845CA" w:rsidP="00D845CA">
      <w:pPr>
        <w:pStyle w:val="NoSpacing"/>
        <w:rPr>
          <w:rFonts w:cs="Times New Roman"/>
          <w:szCs w:val="24"/>
        </w:rPr>
      </w:pPr>
    </w:p>
    <w:p w14:paraId="1A51E30E" w14:textId="77777777" w:rsidR="00D845CA" w:rsidRDefault="00D845CA" w:rsidP="00D845CA">
      <w:pPr>
        <w:pStyle w:val="NoSpacing"/>
        <w:rPr>
          <w:rFonts w:cs="Times New Roman"/>
          <w:szCs w:val="24"/>
        </w:rPr>
      </w:pPr>
    </w:p>
    <w:p w14:paraId="52804609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Jul.</w:t>
      </w:r>
      <w:r>
        <w:rPr>
          <w:rFonts w:cs="Times New Roman"/>
          <w:szCs w:val="24"/>
        </w:rPr>
        <w:tab/>
        <w:t>1438</w:t>
      </w:r>
      <w:r>
        <w:rPr>
          <w:rFonts w:cs="Times New Roman"/>
          <w:szCs w:val="24"/>
        </w:rPr>
        <w:tab/>
        <w:t>Gift of his goods and chattels to William Hales of London, mercer(q.v.),</w:t>
      </w:r>
    </w:p>
    <w:p w14:paraId="1E0BAFB9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Gilkyn</w:t>
      </w:r>
      <w:proofErr w:type="spellEnd"/>
      <w:r>
        <w:rPr>
          <w:rFonts w:cs="Times New Roman"/>
          <w:szCs w:val="24"/>
        </w:rPr>
        <w:t xml:space="preserve"> of London, farrier(q.v.), and John West of London,</w:t>
      </w:r>
    </w:p>
    <w:p w14:paraId="416107A0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saddler(q.v.).</w:t>
      </w:r>
    </w:p>
    <w:p w14:paraId="426E608A" w14:textId="77777777" w:rsidR="00D845CA" w:rsidRDefault="00D845CA" w:rsidP="00D845CA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160)</w:t>
      </w:r>
    </w:p>
    <w:p w14:paraId="1F7A58B0" w14:textId="77777777" w:rsidR="00D845CA" w:rsidRDefault="00D845CA" w:rsidP="00D845CA">
      <w:pPr>
        <w:pStyle w:val="NoSpacing"/>
        <w:rPr>
          <w:rFonts w:cs="Times New Roman"/>
          <w:szCs w:val="24"/>
        </w:rPr>
      </w:pPr>
    </w:p>
    <w:p w14:paraId="33A92783" w14:textId="77777777" w:rsidR="00D845CA" w:rsidRDefault="00D845CA" w:rsidP="00D845CA">
      <w:pPr>
        <w:pStyle w:val="NoSpacing"/>
        <w:rPr>
          <w:rFonts w:cs="Times New Roman"/>
          <w:szCs w:val="24"/>
        </w:rPr>
      </w:pPr>
    </w:p>
    <w:p w14:paraId="7B5DA2AE" w14:textId="77777777" w:rsidR="00D845CA" w:rsidRDefault="00D845CA" w:rsidP="00D845C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June 2023</w:t>
      </w:r>
    </w:p>
    <w:p w14:paraId="3B11C19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60F" w14:textId="77777777" w:rsidR="00D845CA" w:rsidRDefault="00D845CA" w:rsidP="009139A6">
      <w:r>
        <w:separator/>
      </w:r>
    </w:p>
  </w:endnote>
  <w:endnote w:type="continuationSeparator" w:id="0">
    <w:p w14:paraId="2D466A64" w14:textId="77777777" w:rsidR="00D845CA" w:rsidRDefault="00D845C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31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968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9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A836" w14:textId="77777777" w:rsidR="00D845CA" w:rsidRDefault="00D845CA" w:rsidP="009139A6">
      <w:r>
        <w:separator/>
      </w:r>
    </w:p>
  </w:footnote>
  <w:footnote w:type="continuationSeparator" w:id="0">
    <w:p w14:paraId="229275FA" w14:textId="77777777" w:rsidR="00D845CA" w:rsidRDefault="00D845C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1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2E9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42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845C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711E"/>
  <w15:chartTrackingRefBased/>
  <w15:docId w15:val="{15E648F6-0CC2-45D9-8CDA-6922522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2023-06-03T20:08:00Z</dcterms:created>
  <dcterms:modified xsi:type="dcterms:W3CDTF">2023-06-03T20:08:00Z</dcterms:modified>
</cp:coreProperties>
</file>