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Default="00037E4E" w:rsidP="0003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Hugh CONEWEY (</w:t>
      </w:r>
      <w:proofErr w:type="gramStart"/>
      <w:r>
        <w:rPr>
          <w:rFonts w:ascii="Times New Roman" w:hAnsi="Times New Roman" w:cs="Times New Roman"/>
          <w:u w:val="single"/>
        </w:rPr>
        <w:t>CONWEY)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(fl.1484)</w:t>
      </w:r>
    </w:p>
    <w:p w:rsidR="00037E4E" w:rsidRDefault="00037E4E" w:rsidP="0003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Gentleman.</w:t>
      </w:r>
    </w:p>
    <w:p w:rsidR="00037E4E" w:rsidRDefault="00037E4E" w:rsidP="00037E4E">
      <w:pPr>
        <w:rPr>
          <w:rFonts w:ascii="Times New Roman" w:hAnsi="Times New Roman" w:cs="Times New Roman"/>
        </w:rPr>
      </w:pPr>
    </w:p>
    <w:p w:rsidR="00037E4E" w:rsidRDefault="00037E4E" w:rsidP="00037E4E">
      <w:pPr>
        <w:rPr>
          <w:rFonts w:ascii="Times New Roman" w:hAnsi="Times New Roman" w:cs="Times New Roman"/>
        </w:rPr>
      </w:pPr>
    </w:p>
    <w:p w:rsidR="00037E4E" w:rsidRDefault="00037E4E" w:rsidP="0003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Bourchier</w:t>
      </w:r>
      <w:proofErr w:type="spellEnd"/>
      <w:r>
        <w:rPr>
          <w:rFonts w:ascii="Times New Roman" w:hAnsi="Times New Roman" w:cs="Times New Roman"/>
        </w:rPr>
        <w:t>, Archbishop of Canterbury(q.v.), brought plaints of</w:t>
      </w:r>
    </w:p>
    <w:p w:rsidR="00037E4E" w:rsidRDefault="00037E4E" w:rsidP="0003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trespass  and</w:t>
      </w:r>
      <w:proofErr w:type="gramEnd"/>
      <w:r>
        <w:rPr>
          <w:rFonts w:ascii="Times New Roman" w:hAnsi="Times New Roman" w:cs="Times New Roman"/>
        </w:rPr>
        <w:t xml:space="preserve"> debt execution against him.</w:t>
      </w:r>
    </w:p>
    <w:p w:rsidR="00037E4E" w:rsidRDefault="00037E4E" w:rsidP="0003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037E4E" w:rsidRDefault="00037E4E" w:rsidP="00037E4E">
      <w:pPr>
        <w:rPr>
          <w:rFonts w:ascii="Times New Roman" w:hAnsi="Times New Roman" w:cs="Times New Roman"/>
        </w:rPr>
      </w:pPr>
    </w:p>
    <w:p w:rsidR="00037E4E" w:rsidRDefault="00037E4E" w:rsidP="00037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March 2017</w:t>
      </w:r>
    </w:p>
    <w:p w:rsidR="006B2F86" w:rsidRPr="00E71FC3" w:rsidRDefault="00037E4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4E" w:rsidRDefault="00037E4E" w:rsidP="00E71FC3">
      <w:r>
        <w:separator/>
      </w:r>
    </w:p>
  </w:endnote>
  <w:endnote w:type="continuationSeparator" w:id="0">
    <w:p w:rsidR="00037E4E" w:rsidRDefault="00037E4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4E" w:rsidRDefault="00037E4E" w:rsidP="00E71FC3">
      <w:r>
        <w:separator/>
      </w:r>
    </w:p>
  </w:footnote>
  <w:footnote w:type="continuationSeparator" w:id="0">
    <w:p w:rsidR="00037E4E" w:rsidRDefault="00037E4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4E"/>
    <w:rsid w:val="00037E4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3146-C6AF-4B98-A751-D96BCD22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7E4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2017-03-19T18:55:00Z</dcterms:created>
  <dcterms:modified xsi:type="dcterms:W3CDTF">2017-03-19T18:55:00Z</dcterms:modified>
</cp:coreProperties>
</file>