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A7FAC" w14:textId="0FE67626" w:rsidR="00556D3E" w:rsidRDefault="00556D3E" w:rsidP="00556D3E">
      <w:pPr>
        <w:pStyle w:val="NoSpacing"/>
      </w:pPr>
      <w:proofErr w:type="spellStart"/>
      <w:r>
        <w:rPr>
          <w:u w:val="single"/>
        </w:rPr>
        <w:t>Jonet</w:t>
      </w:r>
      <w:proofErr w:type="spellEnd"/>
      <w:r>
        <w:rPr>
          <w:u w:val="single"/>
        </w:rPr>
        <w:t xml:space="preserve"> CONINGSBY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d.14</w:t>
      </w:r>
      <w:r>
        <w:t>61</w:t>
      </w:r>
      <w:r>
        <w:t>)</w:t>
      </w:r>
    </w:p>
    <w:p w14:paraId="6010C27F" w14:textId="77777777" w:rsidR="00556D3E" w:rsidRDefault="00556D3E" w:rsidP="00556D3E">
      <w:pPr>
        <w:pStyle w:val="NoSpacing"/>
      </w:pPr>
    </w:p>
    <w:p w14:paraId="7E027A3E" w14:textId="77777777" w:rsidR="00556D3E" w:rsidRDefault="00556D3E" w:rsidP="00556D3E">
      <w:pPr>
        <w:pStyle w:val="NoSpacing"/>
      </w:pPr>
    </w:p>
    <w:p w14:paraId="4018A33F" w14:textId="2E18B718" w:rsidR="00556D3E" w:rsidRDefault="00556D3E" w:rsidP="00556D3E">
      <w:pPr>
        <w:pStyle w:val="NoSpacing"/>
      </w:pPr>
      <w:r>
        <w:t>= Jo</w:t>
      </w:r>
      <w:r>
        <w:t>hn</w:t>
      </w:r>
      <w:r>
        <w:t>(q.v.)</w:t>
      </w:r>
    </w:p>
    <w:p w14:paraId="0C3B7225" w14:textId="77777777" w:rsidR="00556D3E" w:rsidRDefault="00556D3E" w:rsidP="00556D3E">
      <w:pPr>
        <w:pStyle w:val="NoSpacing"/>
      </w:pPr>
      <w:r>
        <w:t>(Ricardian XXVIII p.108 n.200)</w:t>
      </w:r>
    </w:p>
    <w:p w14:paraId="5F96A924" w14:textId="77777777" w:rsidR="00556D3E" w:rsidRDefault="00556D3E" w:rsidP="00556D3E">
      <w:pPr>
        <w:pStyle w:val="NoSpacing"/>
      </w:pPr>
    </w:p>
    <w:p w14:paraId="31E3B0A8" w14:textId="77777777" w:rsidR="00556D3E" w:rsidRDefault="00556D3E" w:rsidP="00556D3E">
      <w:pPr>
        <w:pStyle w:val="NoSpacing"/>
      </w:pPr>
    </w:p>
    <w:p w14:paraId="06FCEA10" w14:textId="0DC3D722" w:rsidR="00556D3E" w:rsidRDefault="00556D3E" w:rsidP="00556D3E">
      <w:pPr>
        <w:pStyle w:val="NoSpacing"/>
      </w:pPr>
      <w:r>
        <w:tab/>
        <w:t>14</w:t>
      </w:r>
      <w:r>
        <w:t>61</w:t>
      </w:r>
      <w:r>
        <w:tab/>
      </w:r>
      <w:r>
        <w:t>Sh</w:t>
      </w:r>
      <w:bookmarkStart w:id="0" w:name="_GoBack"/>
      <w:bookmarkEnd w:id="0"/>
      <w:r>
        <w:t>e was buried in All Saints’ Church, Coningsby, Lincolnshire.  (ibid.)</w:t>
      </w:r>
    </w:p>
    <w:p w14:paraId="2FAC10CD" w14:textId="77777777" w:rsidR="00556D3E" w:rsidRDefault="00556D3E" w:rsidP="00556D3E">
      <w:pPr>
        <w:pStyle w:val="NoSpacing"/>
      </w:pPr>
    </w:p>
    <w:p w14:paraId="770D49A8" w14:textId="77777777" w:rsidR="00556D3E" w:rsidRDefault="00556D3E" w:rsidP="00556D3E">
      <w:pPr>
        <w:pStyle w:val="NoSpacing"/>
      </w:pPr>
    </w:p>
    <w:p w14:paraId="53CFB348" w14:textId="77777777" w:rsidR="00556D3E" w:rsidRPr="00F44C2E" w:rsidRDefault="00556D3E" w:rsidP="00556D3E">
      <w:pPr>
        <w:pStyle w:val="NoSpacing"/>
      </w:pPr>
      <w:r>
        <w:t>1 September 2018</w:t>
      </w:r>
    </w:p>
    <w:p w14:paraId="2CB4C6F4" w14:textId="614B64ED" w:rsidR="006B2F86" w:rsidRPr="00556D3E" w:rsidRDefault="00556D3E" w:rsidP="00E71FC3">
      <w:pPr>
        <w:pStyle w:val="NoSpacing"/>
      </w:pPr>
    </w:p>
    <w:sectPr w:rsidR="006B2F86" w:rsidRPr="00556D3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3C624" w14:textId="77777777" w:rsidR="00556D3E" w:rsidRDefault="00556D3E" w:rsidP="00E71FC3">
      <w:pPr>
        <w:spacing w:after="0" w:line="240" w:lineRule="auto"/>
      </w:pPr>
      <w:r>
        <w:separator/>
      </w:r>
    </w:p>
  </w:endnote>
  <w:endnote w:type="continuationSeparator" w:id="0">
    <w:p w14:paraId="721EBEA1" w14:textId="77777777" w:rsidR="00556D3E" w:rsidRDefault="00556D3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8C09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60EB8" w14:textId="77777777" w:rsidR="00556D3E" w:rsidRDefault="00556D3E" w:rsidP="00E71FC3">
      <w:pPr>
        <w:spacing w:after="0" w:line="240" w:lineRule="auto"/>
      </w:pPr>
      <w:r>
        <w:separator/>
      </w:r>
    </w:p>
  </w:footnote>
  <w:footnote w:type="continuationSeparator" w:id="0">
    <w:p w14:paraId="734094F7" w14:textId="77777777" w:rsidR="00556D3E" w:rsidRDefault="00556D3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3E"/>
    <w:rsid w:val="001A7C09"/>
    <w:rsid w:val="00556D3E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AAE94"/>
  <w15:chartTrackingRefBased/>
  <w15:docId w15:val="{500EC940-4FEE-40CA-8B69-6FA00C9C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2018-09-01T19:10:00Z</dcterms:created>
  <dcterms:modified xsi:type="dcterms:W3CDTF">2018-09-01T19:12:00Z</dcterms:modified>
</cp:coreProperties>
</file>