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678B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Margaret CONSTANTYN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fl.1477)</w:t>
      </w:r>
    </w:p>
    <w:p w14:paraId="10402C4C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08F00933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D95BB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62D94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William, skinner(q.v.).     (C.P.R. 1476-85 p.28)</w:t>
      </w:r>
    </w:p>
    <w:p w14:paraId="218F7057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Son:   William, grocer(q.v.).   (ibid.)</w:t>
      </w:r>
    </w:p>
    <w:p w14:paraId="16D590D3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21B29D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E0136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Oct.1477</w:t>
      </w:r>
      <w:r>
        <w:rPr>
          <w:rFonts w:ascii="Times New Roman" w:hAnsi="Times New Roman" w:cs="Times New Roman"/>
          <w:sz w:val="24"/>
          <w:szCs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Bletchingley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Surrey(q.v.), was pardoned for not </w:t>
      </w:r>
      <w:proofErr w:type="gramStart"/>
      <w:r>
        <w:rPr>
          <w:rFonts w:ascii="Times New Roman" w:hAnsi="Times New Roman" w:cs="Times New Roman"/>
          <w:sz w:val="24"/>
          <w:szCs w:val="24"/>
        </w:rPr>
        <w:t>appearing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135BC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 answer her and her son, William(q.v.), touching a plea that he </w:t>
      </w:r>
      <w:proofErr w:type="gramStart"/>
      <w:r>
        <w:rPr>
          <w:rFonts w:ascii="Times New Roman" w:hAnsi="Times New Roman" w:cs="Times New Roman"/>
          <w:sz w:val="24"/>
          <w:szCs w:val="24"/>
        </w:rPr>
        <w:t>render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them</w:t>
      </w:r>
    </w:p>
    <w:p w14:paraId="22471ADB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£10.   (ibid.)</w:t>
      </w:r>
    </w:p>
    <w:p w14:paraId="1CDE07D2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DEC8FA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0CF73" w14:textId="77777777" w:rsidR="006D242A" w:rsidRDefault="006D242A" w:rsidP="006D2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June 2021</w:t>
      </w:r>
    </w:p>
    <w:p w14:paraId="20CF4896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29FF" w14:textId="77777777" w:rsidR="006D242A" w:rsidRDefault="006D242A" w:rsidP="009139A6">
      <w:r>
        <w:separator/>
      </w:r>
    </w:p>
  </w:endnote>
  <w:endnote w:type="continuationSeparator" w:id="0">
    <w:p w14:paraId="395C5826" w14:textId="77777777" w:rsidR="006D242A" w:rsidRDefault="006D242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D2B8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33B4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8C1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5B36" w14:textId="77777777" w:rsidR="006D242A" w:rsidRDefault="006D242A" w:rsidP="009139A6">
      <w:r>
        <w:separator/>
      </w:r>
    </w:p>
  </w:footnote>
  <w:footnote w:type="continuationSeparator" w:id="0">
    <w:p w14:paraId="54F918F0" w14:textId="77777777" w:rsidR="006D242A" w:rsidRDefault="006D242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3B72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8EE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38F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2A"/>
    <w:rsid w:val="000666E0"/>
    <w:rsid w:val="002510B7"/>
    <w:rsid w:val="005C130B"/>
    <w:rsid w:val="006D242A"/>
    <w:rsid w:val="00826F5C"/>
    <w:rsid w:val="009139A6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5A00"/>
  <w15:chartTrackingRefBased/>
  <w15:docId w15:val="{AE3C1D5B-2B08-418B-A0EB-764AE8A1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2021-06-08T20:20:00Z</dcterms:created>
  <dcterms:modified xsi:type="dcterms:W3CDTF">2021-06-08T20:21:00Z</dcterms:modified>
</cp:coreProperties>
</file>