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89D8" w14:textId="77777777" w:rsidR="00703014" w:rsidRDefault="00703014" w:rsidP="007030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CONTY</w:t>
      </w:r>
      <w:r>
        <w:rPr>
          <w:rFonts w:ascii="Times New Roman" w:hAnsi="Times New Roman" w:cs="Times New Roman"/>
          <w:sz w:val="24"/>
          <w:szCs w:val="24"/>
        </w:rPr>
        <w:t xml:space="preserve">     (fl.1405)</w:t>
      </w:r>
    </w:p>
    <w:p w14:paraId="571D2997" w14:textId="77777777" w:rsidR="00703014" w:rsidRDefault="00703014" w:rsidP="007030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D16518" w14:textId="77777777" w:rsidR="00703014" w:rsidRDefault="00703014" w:rsidP="007030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1FF806" w14:textId="77777777" w:rsidR="00703014" w:rsidRDefault="00703014" w:rsidP="007030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Oct.1405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Sopley,</w:t>
      </w:r>
    </w:p>
    <w:p w14:paraId="257AE1C3" w14:textId="77777777" w:rsidR="00703014" w:rsidRDefault="00703014" w:rsidP="007030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Hampshire, into lands of the late James Butler, Earl of Ormond(q.v.).</w:t>
      </w:r>
    </w:p>
    <w:p w14:paraId="7633B8AC" w14:textId="004AE95F" w:rsidR="00703014" w:rsidRDefault="00703014" w:rsidP="007030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ref. eCIPM 21-262)</w:t>
      </w:r>
    </w:p>
    <w:p w14:paraId="543CF4B8" w14:textId="77777777" w:rsidR="00196C50" w:rsidRDefault="00196C50" w:rsidP="00196C5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Oct.1405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a juror on the inquisition post mortem held in Sopley,</w:t>
      </w:r>
    </w:p>
    <w:p w14:paraId="41851DB8" w14:textId="77777777" w:rsidR="00196C50" w:rsidRDefault="00196C50" w:rsidP="00196C5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Hampshire, into lands of John Butler, Earl of Ormond(q.v.).</w:t>
      </w:r>
    </w:p>
    <w:p w14:paraId="2AD204BF" w14:textId="77777777" w:rsidR="00196C50" w:rsidRDefault="00196C50" w:rsidP="00196C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(www.inquisitionspostmortem.ac.uk  ref. eCIPM 19-32B)</w:t>
      </w:r>
    </w:p>
    <w:p w14:paraId="54E79B48" w14:textId="77777777" w:rsidR="00196C50" w:rsidRDefault="00196C50" w:rsidP="007030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409F96" w14:textId="77777777" w:rsidR="00703014" w:rsidRDefault="00703014" w:rsidP="007030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371621" w14:textId="77777777" w:rsidR="00703014" w:rsidRDefault="00703014" w:rsidP="007030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58EB9E" w14:textId="7E5FB8C5" w:rsidR="00DD5B8A" w:rsidRDefault="00703014" w:rsidP="007030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February 2016</w:t>
      </w:r>
    </w:p>
    <w:p w14:paraId="394064BD" w14:textId="43DD5EC2" w:rsidR="00196C50" w:rsidRPr="00703014" w:rsidRDefault="00196C50" w:rsidP="007030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June 2021</w:t>
      </w:r>
    </w:p>
    <w:sectPr w:rsidR="00196C50" w:rsidRPr="007030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5C05" w14:textId="77777777" w:rsidR="00703014" w:rsidRDefault="00703014" w:rsidP="00564E3C">
      <w:pPr>
        <w:spacing w:after="0" w:line="240" w:lineRule="auto"/>
      </w:pPr>
      <w:r>
        <w:separator/>
      </w:r>
    </w:p>
  </w:endnote>
  <w:endnote w:type="continuationSeparator" w:id="0">
    <w:p w14:paraId="0BAE8F56" w14:textId="77777777" w:rsidR="00703014" w:rsidRDefault="00703014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15B8" w14:textId="77777777"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0F2C" w14:textId="77777777"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196C50">
      <w:rPr>
        <w:rFonts w:ascii="Times New Roman" w:hAnsi="Times New Roman" w:cs="Times New Roman"/>
        <w:noProof/>
        <w:sz w:val="24"/>
        <w:szCs w:val="24"/>
      </w:rPr>
      <w:t>20 June 2021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14:paraId="27CDD3F7" w14:textId="77777777"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B9EF" w14:textId="77777777"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0184" w14:textId="77777777" w:rsidR="00703014" w:rsidRDefault="00703014" w:rsidP="00564E3C">
      <w:pPr>
        <w:spacing w:after="0" w:line="240" w:lineRule="auto"/>
      </w:pPr>
      <w:r>
        <w:separator/>
      </w:r>
    </w:p>
  </w:footnote>
  <w:footnote w:type="continuationSeparator" w:id="0">
    <w:p w14:paraId="2653CBD8" w14:textId="77777777" w:rsidR="00703014" w:rsidRDefault="00703014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33DC" w14:textId="77777777"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9C0C" w14:textId="77777777"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EC26" w14:textId="77777777"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014"/>
    <w:rsid w:val="00196C50"/>
    <w:rsid w:val="00372DC6"/>
    <w:rsid w:val="00564E3C"/>
    <w:rsid w:val="0064591D"/>
    <w:rsid w:val="00703014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52681"/>
  <w15:chartTrackingRefBased/>
  <w15:docId w15:val="{E58A6BE9-55A4-483C-B2A0-80A16EBD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2.dotx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2016-02-19T20:56:00Z</dcterms:created>
  <dcterms:modified xsi:type="dcterms:W3CDTF">2021-06-20T11:00:00Z</dcterms:modified>
</cp:coreProperties>
</file>