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C5" w:rsidRDefault="002A63C5" w:rsidP="002A63C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Richard CONYBER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fl.1434)</w:t>
      </w:r>
    </w:p>
    <w:p w:rsidR="002A63C5" w:rsidRDefault="002A63C5" w:rsidP="002A63C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 the diocese of Bath and Wells.</w:t>
      </w:r>
    </w:p>
    <w:p w:rsidR="002A63C5" w:rsidRDefault="002A63C5" w:rsidP="002A63C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2A63C5" w:rsidRDefault="002A63C5" w:rsidP="002A63C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2A63C5" w:rsidRDefault="002A63C5" w:rsidP="002A63C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1434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He was ordained to his first tonsure.</w:t>
      </w:r>
    </w:p>
    <w:p w:rsidR="002A63C5" w:rsidRDefault="002A63C5" w:rsidP="002A63C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("Register of Edmund Lacy, Bishop of Exeter 1420-55" part 4 p.155)</w:t>
      </w:r>
    </w:p>
    <w:p w:rsidR="002A63C5" w:rsidRDefault="002A63C5" w:rsidP="002A63C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2A63C5" w:rsidRDefault="002A63C5" w:rsidP="002A63C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2A63C5" w:rsidRDefault="002A63C5" w:rsidP="002A63C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November 2016</w:t>
      </w:r>
    </w:p>
    <w:p w:rsidR="006B2F86" w:rsidRPr="00E71FC3" w:rsidRDefault="002A63C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3C5" w:rsidRDefault="002A63C5" w:rsidP="00E71FC3">
      <w:pPr>
        <w:spacing w:after="0" w:line="240" w:lineRule="auto"/>
      </w:pPr>
      <w:r>
        <w:separator/>
      </w:r>
    </w:p>
  </w:endnote>
  <w:endnote w:type="continuationSeparator" w:id="0">
    <w:p w:rsidR="002A63C5" w:rsidRDefault="002A63C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3C5" w:rsidRDefault="002A63C5" w:rsidP="00E71FC3">
      <w:pPr>
        <w:spacing w:after="0" w:line="240" w:lineRule="auto"/>
      </w:pPr>
      <w:r>
        <w:separator/>
      </w:r>
    </w:p>
  </w:footnote>
  <w:footnote w:type="continuationSeparator" w:id="0">
    <w:p w:rsidR="002A63C5" w:rsidRDefault="002A63C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C5"/>
    <w:rsid w:val="001A7C09"/>
    <w:rsid w:val="002A63C5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E0EE0-AF5C-41D1-9659-A4347543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paragraph" w:customStyle="1" w:styleId="Body">
    <w:name w:val="Body"/>
    <w:rsid w:val="002A63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2016-11-29T16:13:00Z</dcterms:created>
  <dcterms:modified xsi:type="dcterms:W3CDTF">2016-11-29T16:13:00Z</dcterms:modified>
</cp:coreProperties>
</file>