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DEE3" w14:textId="2BA565F6" w:rsidR="00BA00AB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CONYNGSTON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CONISTON)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(d.1413-4)</w:t>
      </w:r>
    </w:p>
    <w:p w14:paraId="358BC10A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Southwell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EB66D7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2B2B5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BAD9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Dec.1413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E0CAD1C" w14:textId="77777777" w:rsidR="00371D3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(York</w:t>
      </w:r>
      <w:r w:rsidR="00371D37">
        <w:rPr>
          <w:rFonts w:ascii="Times New Roman" w:hAnsi="Times New Roman" w:cs="Times New Roman"/>
          <w:sz w:val="24"/>
          <w:szCs w:val="24"/>
        </w:rPr>
        <w:t xml:space="preserve"> Medieval Probate Index, 1267-1500)</w:t>
      </w:r>
    </w:p>
    <w:p w14:paraId="238FBE06" w14:textId="77777777" w:rsidR="00371D37" w:rsidRDefault="00371D3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Jan.</w:t>
      </w: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41815B1C" w14:textId="77777777" w:rsidR="00371D37" w:rsidRDefault="00371D3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49439" w14:textId="77777777" w:rsidR="00371D37" w:rsidRDefault="00371D3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23E1B" w14:textId="4AED00BD" w:rsidR="00AE55A7" w:rsidRDefault="00371D3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March 2021</w:t>
      </w:r>
      <w:r w:rsidR="00AE5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5A4265F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9D2A5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59C2E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3E4CD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2EF6A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3000D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B586F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D4D59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1FCB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5AD7C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64712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AA61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78F27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46A7F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BD7FA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FBF9C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4A2B7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D1165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448A6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61CF0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2753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632C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DEE26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1003B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B2FB5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63D5F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82B1B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C4FE1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00125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9FD13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BD7D4" w14:textId="77777777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54B5D" w14:textId="07A84A3A" w:rsid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]]]]]]]]]]]]]]]]]]]]]]]]]]]]]]]]]]]]]]]]]]]]]]]]]]]]]]]]]]]]]]]]]].</w:t>
      </w:r>
    </w:p>
    <w:p w14:paraId="512A3F09" w14:textId="77777777" w:rsidR="00AE55A7" w:rsidRPr="00AE55A7" w:rsidRDefault="00AE55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E55A7" w:rsidRPr="00AE5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01E7" w14:textId="77777777" w:rsidR="00AE55A7" w:rsidRDefault="00AE55A7" w:rsidP="009139A6">
      <w:r>
        <w:separator/>
      </w:r>
    </w:p>
  </w:endnote>
  <w:endnote w:type="continuationSeparator" w:id="0">
    <w:p w14:paraId="67E06038" w14:textId="77777777" w:rsidR="00AE55A7" w:rsidRDefault="00AE55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326B" w14:textId="77777777" w:rsidR="00AE55A7" w:rsidRDefault="00AE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E07B" w14:textId="77777777" w:rsidR="00AE55A7" w:rsidRPr="009139A6" w:rsidRDefault="00AE55A7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65FB" w14:textId="77777777" w:rsidR="00AE55A7" w:rsidRDefault="00AE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8A4C" w14:textId="77777777" w:rsidR="00AE55A7" w:rsidRDefault="00AE55A7" w:rsidP="009139A6">
      <w:r>
        <w:separator/>
      </w:r>
    </w:p>
  </w:footnote>
  <w:footnote w:type="continuationSeparator" w:id="0">
    <w:p w14:paraId="166C1B5F" w14:textId="77777777" w:rsidR="00AE55A7" w:rsidRDefault="00AE55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C994D" w14:textId="77777777" w:rsidR="00AE55A7" w:rsidRDefault="00AE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6978" w14:textId="77777777" w:rsidR="00AE55A7" w:rsidRDefault="00AE5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E2EA" w14:textId="77777777" w:rsidR="00AE55A7" w:rsidRDefault="00AE5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A7"/>
    <w:rsid w:val="000666E0"/>
    <w:rsid w:val="002510B7"/>
    <w:rsid w:val="00371D37"/>
    <w:rsid w:val="005C130B"/>
    <w:rsid w:val="00826F5C"/>
    <w:rsid w:val="009139A6"/>
    <w:rsid w:val="009448BB"/>
    <w:rsid w:val="00A3176C"/>
    <w:rsid w:val="00AE55A7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F3A0"/>
  <w15:chartTrackingRefBased/>
  <w15:docId w15:val="{DE4C444B-7CF9-4680-8DCF-243BFB92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2021-03-24T15:56:00Z</dcterms:created>
  <dcterms:modified xsi:type="dcterms:W3CDTF">2021-03-24T16:50:00Z</dcterms:modified>
</cp:coreProperties>
</file>