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D0DF" w14:textId="77777777" w:rsidR="00810F5A" w:rsidRDefault="00810F5A" w:rsidP="0081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CONYERS</w:t>
      </w:r>
      <w:r>
        <w:rPr>
          <w:rFonts w:ascii="Times New Roman" w:hAnsi="Times New Roman" w:cs="Times New Roman"/>
        </w:rPr>
        <w:t xml:space="preserve">       (fl.1483)</w:t>
      </w:r>
    </w:p>
    <w:p w14:paraId="5D11C710" w14:textId="77777777" w:rsidR="00810F5A" w:rsidRDefault="00810F5A" w:rsidP="00810F5A">
      <w:pPr>
        <w:rPr>
          <w:rFonts w:ascii="Times New Roman" w:hAnsi="Times New Roman" w:cs="Times New Roman"/>
        </w:rPr>
      </w:pPr>
    </w:p>
    <w:p w14:paraId="0E0E98AB" w14:textId="77777777" w:rsidR="00810F5A" w:rsidRDefault="00810F5A" w:rsidP="00810F5A">
      <w:pPr>
        <w:rPr>
          <w:rFonts w:ascii="Times New Roman" w:hAnsi="Times New Roman" w:cs="Times New Roman"/>
        </w:rPr>
      </w:pPr>
    </w:p>
    <w:p w14:paraId="61038227" w14:textId="77777777" w:rsidR="00810F5A" w:rsidRDefault="00810F5A" w:rsidP="0081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and John </w:t>
      </w:r>
      <w:proofErr w:type="spellStart"/>
      <w:r>
        <w:rPr>
          <w:rFonts w:ascii="Times New Roman" w:hAnsi="Times New Roman" w:cs="Times New Roman"/>
        </w:rPr>
        <w:t>Bynell</w:t>
      </w:r>
      <w:proofErr w:type="spellEnd"/>
      <w:r>
        <w:rPr>
          <w:rFonts w:ascii="Times New Roman" w:hAnsi="Times New Roman" w:cs="Times New Roman"/>
        </w:rPr>
        <w:t>(q.v.) made a plaint of trespass and taking against John</w:t>
      </w:r>
    </w:p>
    <w:p w14:paraId="5EA50E8C" w14:textId="77777777" w:rsidR="00810F5A" w:rsidRDefault="00810F5A" w:rsidP="0081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Pullam of Wold Newton, East Riding of Yorkshire(q.v.).</w:t>
      </w:r>
    </w:p>
    <w:p w14:paraId="7D2BFEC7" w14:textId="77777777" w:rsidR="00810F5A" w:rsidRDefault="00810F5A" w:rsidP="0081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BDA040B" w14:textId="77777777" w:rsidR="00810F5A" w:rsidRDefault="00810F5A" w:rsidP="00810F5A">
      <w:pPr>
        <w:rPr>
          <w:rFonts w:ascii="Times New Roman" w:hAnsi="Times New Roman" w:cs="Times New Roman"/>
        </w:rPr>
      </w:pPr>
    </w:p>
    <w:p w14:paraId="15D9D544" w14:textId="77777777" w:rsidR="00810F5A" w:rsidRDefault="00810F5A" w:rsidP="00810F5A">
      <w:pPr>
        <w:rPr>
          <w:rFonts w:ascii="Times New Roman" w:hAnsi="Times New Roman" w:cs="Times New Roman"/>
        </w:rPr>
      </w:pPr>
    </w:p>
    <w:p w14:paraId="60D75F2D" w14:textId="77777777" w:rsidR="00810F5A" w:rsidRDefault="00810F5A" w:rsidP="00810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September 2019</w:t>
      </w:r>
    </w:p>
    <w:p w14:paraId="0FDF5BCB" w14:textId="77777777" w:rsidR="006B2F86" w:rsidRPr="00E71FC3" w:rsidRDefault="00810F5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B5ED" w14:textId="77777777" w:rsidR="00810F5A" w:rsidRDefault="00810F5A" w:rsidP="00E71FC3">
      <w:r>
        <w:separator/>
      </w:r>
    </w:p>
  </w:endnote>
  <w:endnote w:type="continuationSeparator" w:id="0">
    <w:p w14:paraId="7263BA3D" w14:textId="77777777" w:rsidR="00810F5A" w:rsidRDefault="00810F5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C48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3CFD" w14:textId="77777777" w:rsidR="00810F5A" w:rsidRDefault="00810F5A" w:rsidP="00E71FC3">
      <w:r>
        <w:separator/>
      </w:r>
    </w:p>
  </w:footnote>
  <w:footnote w:type="continuationSeparator" w:id="0">
    <w:p w14:paraId="14E86917" w14:textId="77777777" w:rsidR="00810F5A" w:rsidRDefault="00810F5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5A"/>
    <w:rsid w:val="001A7C09"/>
    <w:rsid w:val="00577BD5"/>
    <w:rsid w:val="00656CBA"/>
    <w:rsid w:val="006A1F77"/>
    <w:rsid w:val="00733BE7"/>
    <w:rsid w:val="00810F5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E752"/>
  <w15:chartTrackingRefBased/>
  <w15:docId w15:val="{4C95B8CF-107D-4390-B8C9-5F069EC2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F5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2019-09-25T19:46:00Z</dcterms:created>
  <dcterms:modified xsi:type="dcterms:W3CDTF">2019-09-25T19:47:00Z</dcterms:modified>
</cp:coreProperties>
</file>