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2706" w14:textId="77777777" w:rsidR="00166DA0" w:rsidRDefault="00166DA0" w:rsidP="00166DA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CONYERS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fl.1483)</w:t>
      </w:r>
    </w:p>
    <w:p w14:paraId="6C7012CE" w14:textId="77777777" w:rsidR="00166DA0" w:rsidRDefault="00166DA0" w:rsidP="00166DA0">
      <w:pPr>
        <w:pStyle w:val="NoSpacing"/>
        <w:rPr>
          <w:rFonts w:eastAsia="Times New Roman" w:cs="Times New Roman"/>
          <w:szCs w:val="24"/>
        </w:rPr>
      </w:pPr>
    </w:p>
    <w:p w14:paraId="228E4BF8" w14:textId="77777777" w:rsidR="00166DA0" w:rsidRDefault="00166DA0" w:rsidP="00166DA0">
      <w:pPr>
        <w:pStyle w:val="NoSpacing"/>
        <w:rPr>
          <w:rFonts w:eastAsia="Times New Roman" w:cs="Times New Roman"/>
          <w:szCs w:val="24"/>
        </w:rPr>
      </w:pPr>
    </w:p>
    <w:p w14:paraId="4805288F" w14:textId="77777777" w:rsidR="00166DA0" w:rsidRDefault="00166DA0" w:rsidP="00166DA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Son of John Conyers(q.v.).</w:t>
      </w:r>
    </w:p>
    <w:p w14:paraId="08F1CA06" w14:textId="77777777" w:rsidR="00166DA0" w:rsidRDefault="00166DA0" w:rsidP="00166DA0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1483-5,</w:t>
      </w:r>
    </w:p>
    <w:p w14:paraId="3EDFF403" w14:textId="77777777" w:rsidR="00166DA0" w:rsidRDefault="00166DA0" w:rsidP="00166DA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ed. Gordon McKelvie, pub. The Boydell Press 2021, p.156)</w:t>
      </w:r>
    </w:p>
    <w:p w14:paraId="30A0FAE5" w14:textId="77777777" w:rsidR="00166DA0" w:rsidRDefault="00166DA0" w:rsidP="00166DA0">
      <w:pPr>
        <w:pStyle w:val="NoSpacing"/>
        <w:rPr>
          <w:rFonts w:cs="Times New Roman"/>
          <w:szCs w:val="24"/>
        </w:rPr>
      </w:pPr>
    </w:p>
    <w:p w14:paraId="2AC5FAEF" w14:textId="77777777" w:rsidR="00166DA0" w:rsidRDefault="00166DA0" w:rsidP="00166DA0">
      <w:pPr>
        <w:pStyle w:val="NoSpacing"/>
        <w:rPr>
          <w:rFonts w:cs="Times New Roman"/>
          <w:szCs w:val="24"/>
        </w:rPr>
      </w:pPr>
    </w:p>
    <w:p w14:paraId="08387134" w14:textId="77777777" w:rsidR="00166DA0" w:rsidRDefault="00166DA0" w:rsidP="00166DA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ca.</w:t>
      </w:r>
      <w:r>
        <w:rPr>
          <w:rFonts w:cs="Times New Roman"/>
          <w:szCs w:val="24"/>
        </w:rPr>
        <w:tab/>
        <w:t>1478</w:t>
      </w:r>
      <w:r>
        <w:rPr>
          <w:rFonts w:cs="Times New Roman"/>
          <w:szCs w:val="24"/>
        </w:rPr>
        <w:tab/>
        <w:t>He was born.   (ibid.)</w:t>
      </w:r>
    </w:p>
    <w:p w14:paraId="785B8B37" w14:textId="77777777" w:rsidR="00166DA0" w:rsidRDefault="00166DA0" w:rsidP="00166DA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Dec.1483</w:t>
      </w:r>
      <w:r>
        <w:rPr>
          <w:rFonts w:cs="Times New Roman"/>
          <w:szCs w:val="24"/>
        </w:rPr>
        <w:tab/>
        <w:t>He died.   (ibid.)</w:t>
      </w:r>
    </w:p>
    <w:p w14:paraId="6AF8A714" w14:textId="77777777" w:rsidR="00166DA0" w:rsidRDefault="00166DA0" w:rsidP="00166DA0">
      <w:pPr>
        <w:pStyle w:val="NoSpacing"/>
        <w:rPr>
          <w:rFonts w:cs="Times New Roman"/>
          <w:szCs w:val="24"/>
        </w:rPr>
      </w:pPr>
    </w:p>
    <w:p w14:paraId="602E8BE5" w14:textId="77777777" w:rsidR="00166DA0" w:rsidRDefault="00166DA0" w:rsidP="00166DA0">
      <w:pPr>
        <w:pStyle w:val="NoSpacing"/>
        <w:rPr>
          <w:rFonts w:cs="Times New Roman"/>
          <w:szCs w:val="24"/>
        </w:rPr>
      </w:pPr>
    </w:p>
    <w:p w14:paraId="74B9C41A" w14:textId="77777777" w:rsidR="00166DA0" w:rsidRDefault="00166DA0" w:rsidP="00166DA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November 2023</w:t>
      </w:r>
    </w:p>
    <w:p w14:paraId="352A535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FDA1" w14:textId="77777777" w:rsidR="00166DA0" w:rsidRDefault="00166DA0" w:rsidP="009139A6">
      <w:r>
        <w:separator/>
      </w:r>
    </w:p>
  </w:endnote>
  <w:endnote w:type="continuationSeparator" w:id="0">
    <w:p w14:paraId="231A8926" w14:textId="77777777" w:rsidR="00166DA0" w:rsidRDefault="00166DA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BC3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B4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BF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7CAE" w14:textId="77777777" w:rsidR="00166DA0" w:rsidRDefault="00166DA0" w:rsidP="009139A6">
      <w:r>
        <w:separator/>
      </w:r>
    </w:p>
  </w:footnote>
  <w:footnote w:type="continuationSeparator" w:id="0">
    <w:p w14:paraId="29665140" w14:textId="77777777" w:rsidR="00166DA0" w:rsidRDefault="00166DA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2CA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9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F5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0"/>
    <w:rsid w:val="000666E0"/>
    <w:rsid w:val="00166DA0"/>
    <w:rsid w:val="002510B7"/>
    <w:rsid w:val="002C5C4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9159"/>
  <w15:chartTrackingRefBased/>
  <w15:docId w15:val="{FE641DDC-A252-4367-93A4-D07E213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2023-11-24T19:59:00Z</dcterms:created>
  <dcterms:modified xsi:type="dcterms:W3CDTF">2023-11-24T20:00:00Z</dcterms:modified>
</cp:coreProperties>
</file>