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John CRANE </w:t>
      </w:r>
      <w:bookmarkEnd w:id="0"/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Kimbolton</w:t>
      </w:r>
      <w:proofErr w:type="spellEnd"/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Huntingdonshire. Spicer.</w:t>
      </w:r>
    </w:p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Thomas Nell of </w:t>
      </w:r>
      <w:proofErr w:type="spellStart"/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Osolveston</w:t>
      </w:r>
      <w:proofErr w:type="spellEnd"/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Leicestershire(q.v.), brought a plaint of</w:t>
      </w:r>
    </w:p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debt against him.</w:t>
      </w:r>
    </w:p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985628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9856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http://aalt.law.uh.edu/Indices/CP40Indices/CP40no758/CP40no758Pl.htm</w:t>
        </w:r>
      </w:hyperlink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85628" w:rsidRPr="00985628" w:rsidRDefault="00985628" w:rsidP="00985628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56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 February 2016</w:t>
      </w:r>
    </w:p>
    <w:p w:rsidR="006B2F86" w:rsidRPr="00985628" w:rsidRDefault="0098562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985628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28" w:rsidRDefault="00985628" w:rsidP="00E71FC3">
      <w:pPr>
        <w:spacing w:after="0" w:line="240" w:lineRule="auto"/>
      </w:pPr>
      <w:r>
        <w:separator/>
      </w:r>
    </w:p>
  </w:endnote>
  <w:endnote w:type="continuationSeparator" w:id="0">
    <w:p w:rsidR="00985628" w:rsidRDefault="0098562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28" w:rsidRDefault="00985628" w:rsidP="00E71FC3">
      <w:pPr>
        <w:spacing w:after="0" w:line="240" w:lineRule="auto"/>
      </w:pPr>
      <w:r>
        <w:separator/>
      </w:r>
    </w:p>
  </w:footnote>
  <w:footnote w:type="continuationSeparator" w:id="0">
    <w:p w:rsidR="00985628" w:rsidRDefault="0098562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28"/>
    <w:rsid w:val="0098562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CC95D-7902-4B6F-8A96-E0407C2A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985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2016-04-08T19:40:00Z</dcterms:created>
  <dcterms:modified xsi:type="dcterms:W3CDTF">2016-04-08T19:41:00Z</dcterms:modified>
</cp:coreProperties>
</file>