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6711A" w14:textId="77777777" w:rsidR="00DA6A76" w:rsidRDefault="00DA6A76" w:rsidP="00DA6A76">
      <w:pPr>
        <w:pStyle w:val="NoSpacing"/>
      </w:pPr>
      <w:r>
        <w:rPr>
          <w:u w:val="single"/>
        </w:rPr>
        <w:t>Robert CRANE</w:t>
      </w:r>
      <w:r>
        <w:t xml:space="preserve">      (fl.1440)</w:t>
      </w:r>
    </w:p>
    <w:p w14:paraId="17BDA9BF" w14:textId="77777777" w:rsidR="00DA6A76" w:rsidRDefault="00DA6A76" w:rsidP="00DA6A76">
      <w:pPr>
        <w:pStyle w:val="NoSpacing"/>
      </w:pPr>
    </w:p>
    <w:p w14:paraId="6225B9CF" w14:textId="77777777" w:rsidR="00DA6A76" w:rsidRDefault="00DA6A76" w:rsidP="00DA6A76">
      <w:pPr>
        <w:pStyle w:val="NoSpacing"/>
      </w:pPr>
    </w:p>
    <w:p w14:paraId="5C562798" w14:textId="77777777" w:rsidR="00DA6A76" w:rsidRDefault="00DA6A76" w:rsidP="00DA6A76">
      <w:pPr>
        <w:pStyle w:val="NoSpacing"/>
      </w:pPr>
      <w:r>
        <w:tab/>
        <w:t>1440</w:t>
      </w:r>
      <w:r>
        <w:tab/>
        <w:t xml:space="preserve">He was an executor of the Will of John </w:t>
      </w:r>
      <w:proofErr w:type="spellStart"/>
      <w:r>
        <w:t>Baldewyn</w:t>
      </w:r>
      <w:proofErr w:type="spellEnd"/>
      <w:r>
        <w:t xml:space="preserve"> of </w:t>
      </w:r>
      <w:proofErr w:type="spellStart"/>
      <w:r>
        <w:t>Thrandeston</w:t>
      </w:r>
      <w:proofErr w:type="spellEnd"/>
      <w:r>
        <w:t>,</w:t>
      </w:r>
    </w:p>
    <w:p w14:paraId="7039D38C" w14:textId="74000603" w:rsidR="00DA6A76" w:rsidRDefault="00DA6A76" w:rsidP="00DA6A76">
      <w:pPr>
        <w:pStyle w:val="NoSpacing"/>
      </w:pPr>
      <w:r>
        <w:tab/>
      </w:r>
      <w:r>
        <w:tab/>
        <w:t xml:space="preserve">Suffolk.   (“Sudbury Wills” </w:t>
      </w:r>
      <w:proofErr w:type="spellStart"/>
      <w:proofErr w:type="gramStart"/>
      <w:r>
        <w:t>vol.I</w:t>
      </w:r>
      <w:proofErr w:type="spellEnd"/>
      <w:proofErr w:type="gramEnd"/>
      <w:r>
        <w:t xml:space="preserve"> p.27)</w:t>
      </w:r>
    </w:p>
    <w:p w14:paraId="7F9C7622" w14:textId="77777777" w:rsidR="00CC216E" w:rsidRDefault="00CC216E" w:rsidP="00CC216E">
      <w:pPr>
        <w:pStyle w:val="NoSpacing"/>
      </w:pPr>
      <w:r>
        <w:tab/>
        <w:t>1443</w:t>
      </w:r>
      <w:r>
        <w:tab/>
        <w:t xml:space="preserve">He was an executor of the Will of John </w:t>
      </w:r>
      <w:proofErr w:type="spellStart"/>
      <w:r>
        <w:t>Baldewyn</w:t>
      </w:r>
      <w:proofErr w:type="spellEnd"/>
      <w:r>
        <w:t xml:space="preserve"> of </w:t>
      </w:r>
      <w:proofErr w:type="spellStart"/>
      <w:r>
        <w:t>Thrandeston</w:t>
      </w:r>
      <w:proofErr w:type="spellEnd"/>
      <w:r>
        <w:t>,</w:t>
      </w:r>
    </w:p>
    <w:p w14:paraId="3FF39B60" w14:textId="306CE266" w:rsidR="00CC216E" w:rsidRDefault="00CC216E" w:rsidP="00CC216E">
      <w:pPr>
        <w:pStyle w:val="NoSpacing"/>
      </w:pPr>
      <w:r>
        <w:tab/>
      </w:r>
      <w:r>
        <w:tab/>
        <w:t>Suffolk(q.v.).   (“Sudbury Wills” vol.1 p.75)</w:t>
      </w:r>
    </w:p>
    <w:p w14:paraId="7575A030" w14:textId="77777777" w:rsidR="00DA6A76" w:rsidRDefault="00DA6A76" w:rsidP="00DA6A76">
      <w:pPr>
        <w:pStyle w:val="NoSpacing"/>
      </w:pPr>
    </w:p>
    <w:p w14:paraId="3C8F34DE" w14:textId="77777777" w:rsidR="00DA6A76" w:rsidRDefault="00DA6A76" w:rsidP="00DA6A76">
      <w:pPr>
        <w:pStyle w:val="NoSpacing"/>
      </w:pPr>
    </w:p>
    <w:p w14:paraId="5CEC03FC" w14:textId="77777777" w:rsidR="00DA6A76" w:rsidRDefault="00DA6A76" w:rsidP="00DA6A76">
      <w:pPr>
        <w:pStyle w:val="NoSpacing"/>
      </w:pPr>
    </w:p>
    <w:p w14:paraId="6561C47E" w14:textId="5C363A32" w:rsidR="00E47068" w:rsidRDefault="00DA6A76" w:rsidP="00DA6A76">
      <w:pPr>
        <w:pStyle w:val="NoSpacing"/>
      </w:pPr>
      <w:r>
        <w:t>26 January 2015</w:t>
      </w:r>
    </w:p>
    <w:p w14:paraId="27637385" w14:textId="4AD56273" w:rsidR="00CC216E" w:rsidRPr="00C009D8" w:rsidRDefault="00CC216E" w:rsidP="00DA6A76">
      <w:pPr>
        <w:pStyle w:val="NoSpacing"/>
      </w:pPr>
      <w:r>
        <w:t>29 May 2018</w:t>
      </w:r>
      <w:bookmarkStart w:id="0" w:name="_GoBack"/>
      <w:bookmarkEnd w:id="0"/>
    </w:p>
    <w:sectPr w:rsidR="00CC216E" w:rsidRPr="00C009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4D98C" w14:textId="77777777" w:rsidR="00DA6A76" w:rsidRDefault="00DA6A76" w:rsidP="00920DE3">
      <w:pPr>
        <w:spacing w:after="0" w:line="240" w:lineRule="auto"/>
      </w:pPr>
      <w:r>
        <w:separator/>
      </w:r>
    </w:p>
  </w:endnote>
  <w:endnote w:type="continuationSeparator" w:id="0">
    <w:p w14:paraId="6848C0FE" w14:textId="77777777" w:rsidR="00DA6A76" w:rsidRDefault="00DA6A76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A5E6" w14:textId="77777777"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0D7" w14:textId="77777777" w:rsidR="00C009D8" w:rsidRPr="00C009D8" w:rsidRDefault="00C009D8">
    <w:pPr>
      <w:pStyle w:val="Footer"/>
    </w:pPr>
    <w:r>
      <w:t>Copyright I.S.Rogers 9 August 2013</w:t>
    </w:r>
  </w:p>
  <w:p w14:paraId="7CA5D8AF" w14:textId="77777777"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8D5F1" w14:textId="77777777"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C0FD4" w14:textId="77777777" w:rsidR="00DA6A76" w:rsidRDefault="00DA6A76" w:rsidP="00920DE3">
      <w:pPr>
        <w:spacing w:after="0" w:line="240" w:lineRule="auto"/>
      </w:pPr>
      <w:r>
        <w:separator/>
      </w:r>
    </w:p>
  </w:footnote>
  <w:footnote w:type="continuationSeparator" w:id="0">
    <w:p w14:paraId="3CB37521" w14:textId="77777777" w:rsidR="00DA6A76" w:rsidRDefault="00DA6A76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ACB19" w14:textId="77777777"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6A14" w14:textId="77777777"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480B" w14:textId="77777777"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A76"/>
    <w:rsid w:val="00120749"/>
    <w:rsid w:val="00624CAE"/>
    <w:rsid w:val="00920DE3"/>
    <w:rsid w:val="00C009D8"/>
    <w:rsid w:val="00CC216E"/>
    <w:rsid w:val="00CF53C8"/>
    <w:rsid w:val="00DA6A76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7EE2"/>
  <w15:docId w15:val="{C66CC1C7-B321-4842-B62E-B852BD20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 Rogers</cp:lastModifiedBy>
  <cp:revision>2</cp:revision>
  <dcterms:created xsi:type="dcterms:W3CDTF">2015-03-20T20:33:00Z</dcterms:created>
  <dcterms:modified xsi:type="dcterms:W3CDTF">2018-05-29T10:07:00Z</dcterms:modified>
</cp:coreProperties>
</file>