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B7" w:rsidRDefault="00D174B7" w:rsidP="00D174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CRANE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D174B7" w:rsidRDefault="00D174B7" w:rsidP="00D174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Barton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Fabis</w:t>
      </w:r>
      <w:proofErr w:type="spellEnd"/>
      <w:r>
        <w:rPr>
          <w:rFonts w:ascii="Times New Roman" w:hAnsi="Times New Roman" w:cs="Times New Roman"/>
          <w:sz w:val="24"/>
          <w:szCs w:val="24"/>
        </w:rPr>
        <w:t>, Nottinghamshire.</w:t>
      </w:r>
    </w:p>
    <w:p w:rsidR="00D174B7" w:rsidRDefault="00D174B7" w:rsidP="00D174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74B7" w:rsidRDefault="00D174B7" w:rsidP="00D174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74B7" w:rsidRDefault="00D174B7" w:rsidP="00D174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Oct.1418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Nottingham into</w:t>
      </w:r>
    </w:p>
    <w:p w:rsidR="00D174B7" w:rsidRDefault="00D174B7" w:rsidP="00D174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held by the late Sir Richard Grey, 4</w:t>
      </w:r>
      <w:r w:rsidRPr="00D04A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Lord Grey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Codnor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4B7" w:rsidRDefault="00D174B7" w:rsidP="00D174B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294508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21-7)</w:t>
      </w:r>
    </w:p>
    <w:p w:rsidR="00D174B7" w:rsidRDefault="00D174B7" w:rsidP="00D174B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174B7" w:rsidRDefault="00D174B7" w:rsidP="00D174B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174B7" w:rsidRPr="00D84BB0" w:rsidRDefault="00D174B7" w:rsidP="00D174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October 2015</w:t>
      </w:r>
    </w:p>
    <w:p w:rsidR="00DD5B8A" w:rsidRPr="00D174B7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D17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B7" w:rsidRDefault="00D174B7" w:rsidP="00564E3C">
      <w:pPr>
        <w:spacing w:after="0" w:line="240" w:lineRule="auto"/>
      </w:pPr>
      <w:r>
        <w:separator/>
      </w:r>
    </w:p>
  </w:endnote>
  <w:endnote w:type="continuationSeparator" w:id="0">
    <w:p w:rsidR="00D174B7" w:rsidRDefault="00D174B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174B7">
      <w:rPr>
        <w:rFonts w:ascii="Times New Roman" w:hAnsi="Times New Roman" w:cs="Times New Roman"/>
        <w:noProof/>
        <w:sz w:val="24"/>
        <w:szCs w:val="24"/>
      </w:rPr>
      <w:t>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B7" w:rsidRDefault="00D174B7" w:rsidP="00564E3C">
      <w:pPr>
        <w:spacing w:after="0" w:line="240" w:lineRule="auto"/>
      </w:pPr>
      <w:r>
        <w:separator/>
      </w:r>
    </w:p>
  </w:footnote>
  <w:footnote w:type="continuationSeparator" w:id="0">
    <w:p w:rsidR="00D174B7" w:rsidRDefault="00D174B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B7"/>
    <w:rsid w:val="00372DC6"/>
    <w:rsid w:val="00564E3C"/>
    <w:rsid w:val="0064591D"/>
    <w:rsid w:val="00D174B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38E6"/>
  <w15:chartTrackingRefBased/>
  <w15:docId w15:val="{1E74B46B-2154-48AB-A5DE-99B2A3B5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17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2015-10-04T19:05:00Z</dcterms:created>
  <dcterms:modified xsi:type="dcterms:W3CDTF">2015-10-04T19:06:00Z</dcterms:modified>
</cp:coreProperties>
</file>