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5242" w14:textId="77777777" w:rsidR="00F43984" w:rsidRDefault="00F43984" w:rsidP="00F43984">
      <w:pPr>
        <w:pStyle w:val="NoSpacing"/>
      </w:pPr>
      <w:r>
        <w:rPr>
          <w:u w:val="single"/>
        </w:rPr>
        <w:t>Alexander CURTEYS</w:t>
      </w:r>
      <w:r>
        <w:t xml:space="preserve">       (d.ca.1483)</w:t>
      </w:r>
    </w:p>
    <w:p w14:paraId="7B3F7B26" w14:textId="77777777" w:rsidR="00F43984" w:rsidRDefault="00F43984" w:rsidP="00F43984">
      <w:pPr>
        <w:pStyle w:val="NoSpacing"/>
      </w:pPr>
      <w:r>
        <w:t xml:space="preserve">of Bromley. </w:t>
      </w:r>
    </w:p>
    <w:p w14:paraId="4D646474" w14:textId="77777777" w:rsidR="00F43984" w:rsidRDefault="00F43984" w:rsidP="00F43984">
      <w:pPr>
        <w:pStyle w:val="NoSpacing"/>
      </w:pPr>
      <w:r>
        <w:t>[it is not clear which Bromley he was from; probably Kent or Middlesex.]</w:t>
      </w:r>
    </w:p>
    <w:p w14:paraId="1F6E9587" w14:textId="77777777" w:rsidR="00F43984" w:rsidRDefault="00F43984" w:rsidP="00F43984">
      <w:pPr>
        <w:pStyle w:val="NoSpacing"/>
      </w:pPr>
    </w:p>
    <w:p w14:paraId="706B1848" w14:textId="77777777" w:rsidR="00F43984" w:rsidRDefault="00F43984" w:rsidP="00F43984">
      <w:pPr>
        <w:pStyle w:val="NoSpacing"/>
      </w:pPr>
    </w:p>
    <w:p w14:paraId="578F83DB" w14:textId="77777777" w:rsidR="00F43984" w:rsidRDefault="00F43984" w:rsidP="00F43984">
      <w:pPr>
        <w:pStyle w:val="NoSpacing"/>
      </w:pPr>
      <w:r>
        <w:tab/>
        <w:t>1483</w:t>
      </w:r>
      <w:r>
        <w:tab/>
        <w:t>He died in or before this time.</w:t>
      </w:r>
    </w:p>
    <w:p w14:paraId="37C25295" w14:textId="77777777" w:rsidR="00F43984" w:rsidRDefault="00F43984" w:rsidP="00F43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4E6F8CB" w14:textId="77777777" w:rsidR="00F43984" w:rsidRDefault="00F43984" w:rsidP="00F43984">
      <w:pPr>
        <w:rPr>
          <w:rFonts w:ascii="Times New Roman" w:hAnsi="Times New Roman" w:cs="Times New Roman"/>
        </w:rPr>
      </w:pPr>
    </w:p>
    <w:p w14:paraId="1BE35558" w14:textId="77777777" w:rsidR="00F43984" w:rsidRDefault="00F43984" w:rsidP="00F43984">
      <w:pPr>
        <w:rPr>
          <w:rFonts w:ascii="Times New Roman" w:hAnsi="Times New Roman" w:cs="Times New Roman"/>
        </w:rPr>
      </w:pPr>
    </w:p>
    <w:p w14:paraId="7B4DE363" w14:textId="77777777" w:rsidR="00F43984" w:rsidRDefault="00F43984" w:rsidP="00F43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Executors:   John Pollard(q.v.) and his wife, Joan.   (ibid.)</w:t>
      </w:r>
    </w:p>
    <w:p w14:paraId="761945AC" w14:textId="77777777" w:rsidR="00F43984" w:rsidRDefault="00F43984" w:rsidP="00F43984">
      <w:pPr>
        <w:rPr>
          <w:rFonts w:ascii="Times New Roman" w:hAnsi="Times New Roman" w:cs="Times New Roman"/>
        </w:rPr>
      </w:pPr>
    </w:p>
    <w:p w14:paraId="4292C94D" w14:textId="77777777" w:rsidR="00F43984" w:rsidRDefault="00F43984" w:rsidP="00F43984">
      <w:pPr>
        <w:rPr>
          <w:rFonts w:ascii="Times New Roman" w:hAnsi="Times New Roman" w:cs="Times New Roman"/>
        </w:rPr>
      </w:pPr>
    </w:p>
    <w:p w14:paraId="14416585" w14:textId="77777777" w:rsidR="00F43984" w:rsidRDefault="00F43984" w:rsidP="00F43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November 2019</w:t>
      </w:r>
    </w:p>
    <w:p w14:paraId="4B32BB08" w14:textId="77777777" w:rsidR="006B2F86" w:rsidRPr="00E71FC3" w:rsidRDefault="00F439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E0E0" w14:textId="77777777" w:rsidR="00F43984" w:rsidRDefault="00F43984" w:rsidP="00E71FC3">
      <w:r>
        <w:separator/>
      </w:r>
    </w:p>
  </w:endnote>
  <w:endnote w:type="continuationSeparator" w:id="0">
    <w:p w14:paraId="02A8A42E" w14:textId="77777777" w:rsidR="00F43984" w:rsidRDefault="00F4398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8C1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0EED" w14:textId="77777777" w:rsidR="00F43984" w:rsidRDefault="00F43984" w:rsidP="00E71FC3">
      <w:r>
        <w:separator/>
      </w:r>
    </w:p>
  </w:footnote>
  <w:footnote w:type="continuationSeparator" w:id="0">
    <w:p w14:paraId="32461D00" w14:textId="77777777" w:rsidR="00F43984" w:rsidRDefault="00F4398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8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B6EF"/>
  <w15:chartTrackingRefBased/>
  <w15:docId w15:val="{7876BA02-FD2C-4757-8448-E7F9B51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2019-11-27T20:13:00Z</dcterms:created>
  <dcterms:modified xsi:type="dcterms:W3CDTF">2019-11-27T20:14:00Z</dcterms:modified>
</cp:coreProperties>
</file>