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8ABE" w14:textId="77777777" w:rsidR="00E81CD2" w:rsidRDefault="00E81CD2" w:rsidP="00E81CD2">
      <w:pPr>
        <w:pStyle w:val="NoSpacing"/>
      </w:pPr>
      <w:r>
        <w:rPr>
          <w:u w:val="single"/>
        </w:rPr>
        <w:t>John CURTEYS</w:t>
      </w:r>
      <w:r>
        <w:t xml:space="preserve">   </w:t>
      </w:r>
      <w:proofErr w:type="gramStart"/>
      <w:r>
        <w:t xml:space="preserve">   (</w:t>
      </w:r>
      <w:proofErr w:type="gramEnd"/>
      <w:r>
        <w:t>fl.1430-5)</w:t>
      </w:r>
    </w:p>
    <w:p w14:paraId="00437B63" w14:textId="77777777" w:rsidR="00E81CD2" w:rsidRDefault="00E81CD2" w:rsidP="00E81CD2">
      <w:pPr>
        <w:pStyle w:val="NoSpacing"/>
      </w:pPr>
      <w:r>
        <w:t xml:space="preserve">Abbot of </w:t>
      </w:r>
      <w:proofErr w:type="spellStart"/>
      <w:r>
        <w:t>Tilty</w:t>
      </w:r>
      <w:proofErr w:type="spellEnd"/>
      <w:r>
        <w:t>, Essex.</w:t>
      </w:r>
    </w:p>
    <w:p w14:paraId="37E128B5" w14:textId="77777777" w:rsidR="00E81CD2" w:rsidRDefault="00E81CD2" w:rsidP="00E81CD2">
      <w:pPr>
        <w:pStyle w:val="NoSpacing"/>
      </w:pPr>
    </w:p>
    <w:p w14:paraId="53E373E2" w14:textId="77777777" w:rsidR="00E81CD2" w:rsidRDefault="00E81CD2" w:rsidP="00E81CD2">
      <w:pPr>
        <w:pStyle w:val="NoSpacing"/>
      </w:pPr>
    </w:p>
    <w:p w14:paraId="57E17BF1" w14:textId="77777777" w:rsidR="00E81CD2" w:rsidRDefault="00E81CD2" w:rsidP="00E81CD2">
      <w:pPr>
        <w:pStyle w:val="NoSpacing"/>
      </w:pPr>
      <w:r>
        <w:tab/>
        <w:t>1430</w:t>
      </w:r>
      <w:r>
        <w:tab/>
        <w:t>He occurs as Abbot.   (V.C.H. Essex vol.2 pp.134-6)</w:t>
      </w:r>
    </w:p>
    <w:p w14:paraId="005CBA66" w14:textId="77777777" w:rsidR="00E81CD2" w:rsidRDefault="00E81CD2" w:rsidP="00E81CD2">
      <w:pPr>
        <w:pStyle w:val="NoSpacing"/>
      </w:pPr>
      <w:r>
        <w:tab/>
        <w:t>1435</w:t>
      </w:r>
      <w:r>
        <w:tab/>
        <w:t>He occurs as Abbot.   (ibid.)</w:t>
      </w:r>
    </w:p>
    <w:p w14:paraId="00679979" w14:textId="77777777" w:rsidR="00E81CD2" w:rsidRDefault="00E81CD2" w:rsidP="00E81CD2">
      <w:pPr>
        <w:pStyle w:val="NoSpacing"/>
      </w:pPr>
    </w:p>
    <w:p w14:paraId="21777633" w14:textId="77777777" w:rsidR="00E81CD2" w:rsidRDefault="00E81CD2" w:rsidP="00E81CD2">
      <w:pPr>
        <w:pStyle w:val="NoSpacing"/>
      </w:pPr>
    </w:p>
    <w:p w14:paraId="7EFE5010" w14:textId="77777777" w:rsidR="00E81CD2" w:rsidRDefault="00E81CD2" w:rsidP="00E81CD2">
      <w:pPr>
        <w:pStyle w:val="NoSpacing"/>
      </w:pPr>
      <w:r>
        <w:t>4 January 2018</w:t>
      </w:r>
    </w:p>
    <w:p w14:paraId="6BB03438" w14:textId="77777777" w:rsidR="006B2F86" w:rsidRPr="00E71FC3" w:rsidRDefault="00E81CD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6F50" w14:textId="77777777" w:rsidR="00E81CD2" w:rsidRDefault="00E81CD2" w:rsidP="00E71FC3">
      <w:pPr>
        <w:spacing w:after="0" w:line="240" w:lineRule="auto"/>
      </w:pPr>
      <w:r>
        <w:separator/>
      </w:r>
    </w:p>
  </w:endnote>
  <w:endnote w:type="continuationSeparator" w:id="0">
    <w:p w14:paraId="08929F63" w14:textId="77777777" w:rsidR="00E81CD2" w:rsidRDefault="00E81C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028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4938" w14:textId="77777777" w:rsidR="00E81CD2" w:rsidRDefault="00E81CD2" w:rsidP="00E71FC3">
      <w:pPr>
        <w:spacing w:after="0" w:line="240" w:lineRule="auto"/>
      </w:pPr>
      <w:r>
        <w:separator/>
      </w:r>
    </w:p>
  </w:footnote>
  <w:footnote w:type="continuationSeparator" w:id="0">
    <w:p w14:paraId="24DA97D0" w14:textId="77777777" w:rsidR="00E81CD2" w:rsidRDefault="00E81C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D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81CD2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4308"/>
  <w15:chartTrackingRefBased/>
  <w15:docId w15:val="{1B450231-489F-4143-8530-4142AAC8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2019-03-22T21:23:00Z</dcterms:created>
  <dcterms:modified xsi:type="dcterms:W3CDTF">2019-03-22T21:24:00Z</dcterms:modified>
</cp:coreProperties>
</file>