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2BFB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CURTEYS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d.1401)</w:t>
      </w:r>
    </w:p>
    <w:p w14:paraId="036B14C1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E07D80D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</w:p>
    <w:p w14:paraId="4DF83D71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</w:p>
    <w:p w14:paraId="475A0645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Jun.</w:t>
      </w: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3AF6652" w14:textId="77777777" w:rsidR="00F601D1" w:rsidRDefault="00F601D1" w:rsidP="00F601D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p.243)</w:t>
      </w:r>
    </w:p>
    <w:p w14:paraId="5AF54F26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FEA4C36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</w:p>
    <w:p w14:paraId="2A7A5A35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</w:p>
    <w:p w14:paraId="32E36BA3" w14:textId="77777777" w:rsidR="00F601D1" w:rsidRDefault="00F601D1" w:rsidP="00F6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2021</w:t>
      </w:r>
    </w:p>
    <w:p w14:paraId="78BA927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DA59" w14:textId="77777777" w:rsidR="00F601D1" w:rsidRDefault="00F601D1" w:rsidP="009139A6">
      <w:r>
        <w:separator/>
      </w:r>
    </w:p>
  </w:endnote>
  <w:endnote w:type="continuationSeparator" w:id="0">
    <w:p w14:paraId="2D738850" w14:textId="77777777" w:rsidR="00F601D1" w:rsidRDefault="00F601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7D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A31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75A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B7E7" w14:textId="77777777" w:rsidR="00F601D1" w:rsidRDefault="00F601D1" w:rsidP="009139A6">
      <w:r>
        <w:separator/>
      </w:r>
    </w:p>
  </w:footnote>
  <w:footnote w:type="continuationSeparator" w:id="0">
    <w:p w14:paraId="39C3EC27" w14:textId="77777777" w:rsidR="00F601D1" w:rsidRDefault="00F601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3F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BF1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822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D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3A81"/>
  <w15:chartTrackingRefBased/>
  <w15:docId w15:val="{551A9153-01E1-489D-BA2C-372D12F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D1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2021-09-14T20:45:00Z</dcterms:created>
  <dcterms:modified xsi:type="dcterms:W3CDTF">2021-09-14T20:45:00Z</dcterms:modified>
</cp:coreProperties>
</file>