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DC3C" w14:textId="77777777" w:rsidR="00E66CF0" w:rsidRDefault="00E66CF0" w:rsidP="00E66CF0">
      <w:pPr>
        <w:pStyle w:val="NoSpacing"/>
      </w:pPr>
      <w:r>
        <w:rPr>
          <w:u w:val="single"/>
        </w:rPr>
        <w:t>John CURTEYS</w:t>
      </w:r>
      <w:r>
        <w:t xml:space="preserve">        (fl.1483)</w:t>
      </w:r>
    </w:p>
    <w:p w14:paraId="0452C8F6" w14:textId="77777777" w:rsidR="00E66CF0" w:rsidRDefault="00E66CF0" w:rsidP="00E66CF0">
      <w:pPr>
        <w:pStyle w:val="NoSpacing"/>
      </w:pPr>
      <w:r>
        <w:t>of Norwich.  Wax chandler.</w:t>
      </w:r>
    </w:p>
    <w:p w14:paraId="76F42CB4" w14:textId="77777777" w:rsidR="00E66CF0" w:rsidRDefault="00E66CF0" w:rsidP="00E66CF0">
      <w:pPr>
        <w:pStyle w:val="NoSpacing"/>
      </w:pPr>
    </w:p>
    <w:p w14:paraId="1063DD18" w14:textId="77777777" w:rsidR="00E66CF0" w:rsidRDefault="00E66CF0" w:rsidP="00E66CF0">
      <w:pPr>
        <w:pStyle w:val="NoSpacing"/>
      </w:pPr>
    </w:p>
    <w:p w14:paraId="6225A42E" w14:textId="77777777" w:rsidR="00E66CF0" w:rsidRDefault="00E66CF0" w:rsidP="00E66CF0">
      <w:pPr>
        <w:pStyle w:val="NoSpacing"/>
      </w:pPr>
      <w:r>
        <w:tab/>
        <w:t>1483</w:t>
      </w:r>
      <w:r>
        <w:tab/>
        <w:t xml:space="preserve">Thomas </w:t>
      </w:r>
      <w:proofErr w:type="spellStart"/>
      <w:r>
        <w:t>Dykon</w:t>
      </w:r>
      <w:proofErr w:type="spellEnd"/>
      <w:r>
        <w:t>(q.v.) brought a plaint of trespass against him, John</w:t>
      </w:r>
    </w:p>
    <w:p w14:paraId="591856F8" w14:textId="77777777" w:rsidR="00E66CF0" w:rsidRDefault="00E66CF0" w:rsidP="00E66CF0">
      <w:pPr>
        <w:pStyle w:val="NoSpacing"/>
      </w:pPr>
      <w:r>
        <w:tab/>
      </w:r>
      <w:r>
        <w:tab/>
        <w:t xml:space="preserve">John Thunder of Thorp(q.v.), John </w:t>
      </w:r>
      <w:proofErr w:type="spellStart"/>
      <w:r>
        <w:t>Herrowe</w:t>
      </w:r>
      <w:proofErr w:type="spellEnd"/>
      <w:r>
        <w:t xml:space="preserve"> of Norwich,</w:t>
      </w:r>
    </w:p>
    <w:p w14:paraId="15CD5544" w14:textId="77777777" w:rsidR="00E66CF0" w:rsidRDefault="00E66CF0" w:rsidP="00E66CF0">
      <w:pPr>
        <w:pStyle w:val="NoSpacing"/>
      </w:pPr>
      <w:r>
        <w:tab/>
      </w:r>
      <w:r>
        <w:tab/>
        <w:t xml:space="preserve">tallow chandler(q.v.), Roger </w:t>
      </w:r>
      <w:proofErr w:type="spellStart"/>
      <w:r>
        <w:t>Arowsmyth</w:t>
      </w:r>
      <w:proofErr w:type="spellEnd"/>
      <w:r>
        <w:t xml:space="preserve"> of Norwich, yeoman(q.v.),</w:t>
      </w:r>
    </w:p>
    <w:p w14:paraId="014CDE22" w14:textId="77777777" w:rsidR="00E66CF0" w:rsidRDefault="00E66CF0" w:rsidP="00E66CF0">
      <w:pPr>
        <w:pStyle w:val="NoSpacing"/>
      </w:pPr>
      <w:r>
        <w:tab/>
      </w:r>
      <w:r>
        <w:tab/>
        <w:t xml:space="preserve">and Richard </w:t>
      </w:r>
      <w:proofErr w:type="spellStart"/>
      <w:r>
        <w:t>Thornham</w:t>
      </w:r>
      <w:proofErr w:type="spellEnd"/>
      <w:r>
        <w:t xml:space="preserve"> of Norwich, carpenter(q.v.).</w:t>
      </w:r>
    </w:p>
    <w:p w14:paraId="7CF27C50" w14:textId="77777777" w:rsidR="00E66CF0" w:rsidRDefault="00E66CF0" w:rsidP="00E66CF0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7D981194" w14:textId="77777777" w:rsidR="00E66CF0" w:rsidRDefault="00E66CF0" w:rsidP="00E66CF0">
      <w:pPr>
        <w:pStyle w:val="NoSpacing"/>
      </w:pPr>
    </w:p>
    <w:p w14:paraId="4DE7648F" w14:textId="77777777" w:rsidR="00E66CF0" w:rsidRDefault="00E66CF0" w:rsidP="00E66CF0">
      <w:pPr>
        <w:pStyle w:val="NoSpacing"/>
      </w:pPr>
    </w:p>
    <w:p w14:paraId="41099D49" w14:textId="77777777" w:rsidR="00E66CF0" w:rsidRDefault="00E66CF0" w:rsidP="00E66CF0">
      <w:pPr>
        <w:pStyle w:val="NoSpacing"/>
      </w:pPr>
      <w:r>
        <w:t>28 January 2020</w:t>
      </w:r>
    </w:p>
    <w:p w14:paraId="063FA7EA" w14:textId="77777777" w:rsidR="006B2F86" w:rsidRPr="00E71FC3" w:rsidRDefault="00E66CF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ADD33" w14:textId="77777777" w:rsidR="00E66CF0" w:rsidRDefault="00E66CF0" w:rsidP="00E71FC3">
      <w:pPr>
        <w:spacing w:after="0" w:line="240" w:lineRule="auto"/>
      </w:pPr>
      <w:r>
        <w:separator/>
      </w:r>
    </w:p>
  </w:endnote>
  <w:endnote w:type="continuationSeparator" w:id="0">
    <w:p w14:paraId="5659FDF1" w14:textId="77777777" w:rsidR="00E66CF0" w:rsidRDefault="00E66C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9F0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9690A" w14:textId="77777777" w:rsidR="00E66CF0" w:rsidRDefault="00E66CF0" w:rsidP="00E71FC3">
      <w:pPr>
        <w:spacing w:after="0" w:line="240" w:lineRule="auto"/>
      </w:pPr>
      <w:r>
        <w:separator/>
      </w:r>
    </w:p>
  </w:footnote>
  <w:footnote w:type="continuationSeparator" w:id="0">
    <w:p w14:paraId="69F80EA2" w14:textId="77777777" w:rsidR="00E66CF0" w:rsidRDefault="00E66C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0"/>
    <w:rsid w:val="001A7C09"/>
    <w:rsid w:val="00577BD5"/>
    <w:rsid w:val="00656CBA"/>
    <w:rsid w:val="006A1F77"/>
    <w:rsid w:val="00733BE7"/>
    <w:rsid w:val="00AB52E8"/>
    <w:rsid w:val="00B16D3F"/>
    <w:rsid w:val="00BB41AC"/>
    <w:rsid w:val="00E66CF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72BB"/>
  <w15:chartTrackingRefBased/>
  <w15:docId w15:val="{F701BFB3-9DC0-4F08-B5BB-3C6B5988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66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2020-02-08T19:12:00Z</dcterms:created>
  <dcterms:modified xsi:type="dcterms:W3CDTF">2020-02-08T19:12:00Z</dcterms:modified>
</cp:coreProperties>
</file>