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CB2C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CURTEYS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9CE4893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Shereford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Norfolk. Yeoman.</w:t>
      </w:r>
    </w:p>
    <w:p w14:paraId="29C31754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C62C8E2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4C15800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Kelnyngton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Bailiff of the Bishop of Ely(q.v.), brought a plaint of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debt</w:t>
      </w:r>
      <w:proofErr w:type="gramEnd"/>
    </w:p>
    <w:p w14:paraId="7859BFEE" w14:textId="77777777" w:rsidR="00B123D9" w:rsidRPr="00D57954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against him and Edmund Hole of Dunton(q.v.)</w:t>
      </w:r>
    </w:p>
    <w:p w14:paraId="2624F5B0" w14:textId="77777777" w:rsidR="00B123D9" w:rsidRDefault="00B123D9" w:rsidP="00B123D9">
      <w:pPr>
        <w:pStyle w:val="NoSpacing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2F22DE3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FD74C35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937914" w14:textId="77777777" w:rsidR="00B123D9" w:rsidRDefault="00B123D9" w:rsidP="00B123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April 2021</w:t>
      </w:r>
    </w:p>
    <w:p w14:paraId="434FF2F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DF9D" w14:textId="77777777" w:rsidR="00B123D9" w:rsidRDefault="00B123D9" w:rsidP="009139A6">
      <w:r>
        <w:separator/>
      </w:r>
    </w:p>
  </w:endnote>
  <w:endnote w:type="continuationSeparator" w:id="0">
    <w:p w14:paraId="2957CF60" w14:textId="77777777" w:rsidR="00B123D9" w:rsidRDefault="00B123D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AC7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A9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C15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D4C1" w14:textId="77777777" w:rsidR="00B123D9" w:rsidRDefault="00B123D9" w:rsidP="009139A6">
      <w:r>
        <w:separator/>
      </w:r>
    </w:p>
  </w:footnote>
  <w:footnote w:type="continuationSeparator" w:id="0">
    <w:p w14:paraId="3686D56A" w14:textId="77777777" w:rsidR="00B123D9" w:rsidRDefault="00B123D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AE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D2A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55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D9"/>
    <w:rsid w:val="000666E0"/>
    <w:rsid w:val="002510B7"/>
    <w:rsid w:val="005C130B"/>
    <w:rsid w:val="00826F5C"/>
    <w:rsid w:val="009139A6"/>
    <w:rsid w:val="009448BB"/>
    <w:rsid w:val="00A3176C"/>
    <w:rsid w:val="00AE65F8"/>
    <w:rsid w:val="00B123D9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9E87"/>
  <w15:chartTrackingRefBased/>
  <w15:docId w15:val="{E5F0815A-82BF-4E1A-A7F5-363A7895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12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2021-05-22T11:27:00Z</dcterms:created>
  <dcterms:modified xsi:type="dcterms:W3CDTF">2021-05-22T11:28:00Z</dcterms:modified>
</cp:coreProperties>
</file>