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B27CB" w14:textId="77777777" w:rsidR="001833C5" w:rsidRDefault="001833C5" w:rsidP="001833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Philip CURTEYS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6002803E" w14:textId="77777777" w:rsidR="001833C5" w:rsidRDefault="001833C5" w:rsidP="001833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FEC122" w14:textId="77777777" w:rsidR="001833C5" w:rsidRDefault="001833C5" w:rsidP="001833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423CB" w14:textId="77777777" w:rsidR="001833C5" w:rsidRDefault="001833C5" w:rsidP="001833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Mar.1478</w:t>
      </w:r>
      <w:r>
        <w:rPr>
          <w:rFonts w:ascii="Times New Roman" w:hAnsi="Times New Roman" w:cs="Times New Roman"/>
          <w:sz w:val="24"/>
          <w:szCs w:val="24"/>
        </w:rPr>
        <w:tab/>
        <w:t>He and John Lye(q.v.) were granted the bailiwick and lordship of</w:t>
      </w:r>
    </w:p>
    <w:p w14:paraId="231E18E9" w14:textId="77777777" w:rsidR="001833C5" w:rsidRDefault="001833C5" w:rsidP="001833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Plymton</w:t>
      </w:r>
      <w:proofErr w:type="spellEnd"/>
      <w:r>
        <w:rPr>
          <w:rFonts w:ascii="Times New Roman" w:hAnsi="Times New Roman" w:cs="Times New Roman"/>
          <w:sz w:val="24"/>
          <w:szCs w:val="24"/>
        </w:rPr>
        <w:t>.    (C.P.R. 1476-85 p.94)</w:t>
      </w:r>
    </w:p>
    <w:p w14:paraId="54AE675A" w14:textId="77777777" w:rsidR="001833C5" w:rsidRDefault="001833C5" w:rsidP="001833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BFD730" w14:textId="77777777" w:rsidR="001833C5" w:rsidRDefault="001833C5" w:rsidP="001833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F3110" w14:textId="77777777" w:rsidR="001833C5" w:rsidRDefault="001833C5" w:rsidP="001833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March 2021</w:t>
      </w:r>
    </w:p>
    <w:p w14:paraId="5FBFC7D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4C861" w14:textId="77777777" w:rsidR="001833C5" w:rsidRDefault="001833C5" w:rsidP="009139A6">
      <w:r>
        <w:separator/>
      </w:r>
    </w:p>
  </w:endnote>
  <w:endnote w:type="continuationSeparator" w:id="0">
    <w:p w14:paraId="18D3CBBF" w14:textId="77777777" w:rsidR="001833C5" w:rsidRDefault="001833C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4F30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606B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D8C5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2268C" w14:textId="77777777" w:rsidR="001833C5" w:rsidRDefault="001833C5" w:rsidP="009139A6">
      <w:r>
        <w:separator/>
      </w:r>
    </w:p>
  </w:footnote>
  <w:footnote w:type="continuationSeparator" w:id="0">
    <w:p w14:paraId="0B8BE444" w14:textId="77777777" w:rsidR="001833C5" w:rsidRDefault="001833C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1C5C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4863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2EDC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C5"/>
    <w:rsid w:val="000666E0"/>
    <w:rsid w:val="001833C5"/>
    <w:rsid w:val="002510B7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A656"/>
  <w15:chartTrackingRefBased/>
  <w15:docId w15:val="{9BEA8C1F-41A3-4743-A9E9-8D1A5133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2021-03-31T20:08:00Z</dcterms:created>
  <dcterms:modified xsi:type="dcterms:W3CDTF">2021-03-31T20:11:00Z</dcterms:modified>
</cp:coreProperties>
</file>