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7A5C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CURTEYS</w:t>
      </w:r>
      <w:r>
        <w:rPr>
          <w:rFonts w:ascii="Times New Roman" w:hAnsi="Times New Roman" w:cs="Times New Roman"/>
        </w:rPr>
        <w:t xml:space="preserve">        (fl.1483)</w:t>
      </w:r>
    </w:p>
    <w:p w14:paraId="246F06A5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Chaplain.</w:t>
      </w:r>
    </w:p>
    <w:p w14:paraId="525EBF02" w14:textId="77777777" w:rsidR="00B75284" w:rsidRDefault="00B75284" w:rsidP="00B75284">
      <w:pPr>
        <w:rPr>
          <w:rFonts w:ascii="Times New Roman" w:hAnsi="Times New Roman" w:cs="Times New Roman"/>
        </w:rPr>
      </w:pPr>
    </w:p>
    <w:p w14:paraId="17D28C1E" w14:textId="77777777" w:rsidR="00B75284" w:rsidRDefault="00B75284" w:rsidP="00B75284">
      <w:pPr>
        <w:rPr>
          <w:rFonts w:ascii="Times New Roman" w:hAnsi="Times New Roman" w:cs="Times New Roman"/>
        </w:rPr>
      </w:pPr>
    </w:p>
    <w:p w14:paraId="03560CF4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Chircheman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Cawston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173BAD02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Norfolk(q.v.).</w:t>
      </w:r>
    </w:p>
    <w:p w14:paraId="6768DA53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(http://aalt.law.uh.edu/Indices/CP40Indices/CP40no883Pl.htm )</w:t>
      </w:r>
    </w:p>
    <w:p w14:paraId="3C8C8FA0" w14:textId="77777777" w:rsidR="00B75284" w:rsidRDefault="00B75284" w:rsidP="00B75284">
      <w:pPr>
        <w:rPr>
          <w:rFonts w:ascii="Times New Roman" w:hAnsi="Times New Roman" w:cs="Times New Roman"/>
        </w:rPr>
      </w:pPr>
    </w:p>
    <w:p w14:paraId="776EAF0F" w14:textId="77777777" w:rsidR="00B75284" w:rsidRDefault="00B75284" w:rsidP="00B75284">
      <w:pPr>
        <w:rPr>
          <w:rFonts w:ascii="Times New Roman" w:hAnsi="Times New Roman" w:cs="Times New Roman"/>
        </w:rPr>
      </w:pPr>
    </w:p>
    <w:p w14:paraId="6C3ECCA8" w14:textId="77777777" w:rsidR="00B75284" w:rsidRDefault="00B75284" w:rsidP="00B75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November 2019</w:t>
      </w:r>
    </w:p>
    <w:p w14:paraId="5746F172" w14:textId="77777777" w:rsidR="006B2F86" w:rsidRPr="00E71FC3" w:rsidRDefault="00B7528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854E" w14:textId="77777777" w:rsidR="00B75284" w:rsidRDefault="00B75284" w:rsidP="00E71FC3">
      <w:r>
        <w:separator/>
      </w:r>
    </w:p>
  </w:endnote>
  <w:endnote w:type="continuationSeparator" w:id="0">
    <w:p w14:paraId="00513CEA" w14:textId="77777777" w:rsidR="00B75284" w:rsidRDefault="00B7528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3846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7D60" w14:textId="77777777" w:rsidR="00B75284" w:rsidRDefault="00B75284" w:rsidP="00E71FC3">
      <w:r>
        <w:separator/>
      </w:r>
    </w:p>
  </w:footnote>
  <w:footnote w:type="continuationSeparator" w:id="0">
    <w:p w14:paraId="3A424D45" w14:textId="77777777" w:rsidR="00B75284" w:rsidRDefault="00B7528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84"/>
    <w:rsid w:val="001A7C09"/>
    <w:rsid w:val="00577BD5"/>
    <w:rsid w:val="00656CBA"/>
    <w:rsid w:val="006A1F77"/>
    <w:rsid w:val="00733BE7"/>
    <w:rsid w:val="00AB52E8"/>
    <w:rsid w:val="00B16D3F"/>
    <w:rsid w:val="00B75284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CBDA"/>
  <w15:chartTrackingRefBased/>
  <w15:docId w15:val="{013FDDD9-2824-41D3-8FBE-5D9008F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8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2019-11-27T21:13:00Z</dcterms:created>
  <dcterms:modified xsi:type="dcterms:W3CDTF">2019-11-27T21:15:00Z</dcterms:modified>
</cp:coreProperties>
</file>