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ED74" w14:textId="77777777" w:rsidR="000A4427" w:rsidRDefault="000A4427" w:rsidP="000A4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CURTEYS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255954D5" w14:textId="77777777" w:rsidR="000A4427" w:rsidRDefault="000A4427" w:rsidP="000A4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Camps,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</w:rPr>
        <w:t>. Husbandman.</w:t>
      </w:r>
    </w:p>
    <w:p w14:paraId="6F18331D" w14:textId="77777777" w:rsidR="000A4427" w:rsidRDefault="000A4427" w:rsidP="000A4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DC12C" w14:textId="77777777" w:rsidR="000A4427" w:rsidRDefault="000A4427" w:rsidP="000A4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85C2D" w14:textId="77777777" w:rsidR="000A4427" w:rsidRDefault="000A4427" w:rsidP="000A4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2714DDC0" w14:textId="77777777" w:rsidR="000A4427" w:rsidRDefault="000A4427" w:rsidP="000A4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68BD974" w14:textId="77777777" w:rsidR="000A4427" w:rsidRDefault="000A4427" w:rsidP="000A4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214A7" w14:textId="77777777" w:rsidR="000A4427" w:rsidRDefault="000A4427" w:rsidP="000A4427">
      <w:pPr>
        <w:pStyle w:val="NoSpacing"/>
        <w:tabs>
          <w:tab w:val="left" w:pos="2442"/>
        </w:tabs>
        <w:rPr>
          <w:rFonts w:ascii="Times New Roman" w:hAnsi="Times New Roman" w:cs="Times New Roman"/>
          <w:sz w:val="24"/>
          <w:szCs w:val="24"/>
        </w:rPr>
      </w:pPr>
    </w:p>
    <w:p w14:paraId="1C7F1885" w14:textId="77777777" w:rsidR="000A4427" w:rsidRDefault="000A4427" w:rsidP="000A4427">
      <w:pPr>
        <w:pStyle w:val="NoSpacing"/>
        <w:tabs>
          <w:tab w:val="left" w:pos="24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2022</w:t>
      </w:r>
    </w:p>
    <w:p w14:paraId="1EC2C86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DE85" w14:textId="77777777" w:rsidR="000A4427" w:rsidRDefault="000A4427" w:rsidP="009139A6">
      <w:r>
        <w:separator/>
      </w:r>
    </w:p>
  </w:endnote>
  <w:endnote w:type="continuationSeparator" w:id="0">
    <w:p w14:paraId="4A4B2697" w14:textId="77777777" w:rsidR="000A4427" w:rsidRDefault="000A442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87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8C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FCB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270F" w14:textId="77777777" w:rsidR="000A4427" w:rsidRDefault="000A4427" w:rsidP="009139A6">
      <w:r>
        <w:separator/>
      </w:r>
    </w:p>
  </w:footnote>
  <w:footnote w:type="continuationSeparator" w:id="0">
    <w:p w14:paraId="5AE8B130" w14:textId="77777777" w:rsidR="000A4427" w:rsidRDefault="000A442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B1C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875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63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27"/>
    <w:rsid w:val="000666E0"/>
    <w:rsid w:val="000A442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4720"/>
  <w15:chartTrackingRefBased/>
  <w15:docId w15:val="{471CA252-F63A-4361-9F66-25AA51E1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A4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2022-03-10T12:09:00Z</dcterms:created>
  <dcterms:modified xsi:type="dcterms:W3CDTF">2022-03-10T12:09:00Z</dcterms:modified>
</cp:coreProperties>
</file>