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A32A22" w:rsidP="00E71FC3">
      <w:pPr>
        <w:pStyle w:val="NoSpacing"/>
      </w:pPr>
      <w:r>
        <w:rPr>
          <w:u w:val="single"/>
        </w:rPr>
        <w:t>Margaret DAUBENEY</w:t>
      </w:r>
      <w:r>
        <w:t xml:space="preserve">  </w:t>
      </w:r>
      <w:proofErr w:type="gramStart"/>
      <w:r>
        <w:t xml:space="preserve">   (</w:t>
      </w:r>
      <w:proofErr w:type="gramEnd"/>
      <w:r>
        <w:t>d.1420)</w:t>
      </w:r>
    </w:p>
    <w:p w:rsidR="00A32A22" w:rsidRDefault="00A32A22" w:rsidP="00E71FC3">
      <w:pPr>
        <w:pStyle w:val="NoSpacing"/>
      </w:pPr>
    </w:p>
    <w:p w:rsidR="00A32A22" w:rsidRDefault="00A32A22" w:rsidP="00E71FC3">
      <w:pPr>
        <w:pStyle w:val="NoSpacing"/>
      </w:pPr>
    </w:p>
    <w:p w:rsidR="00A32A22" w:rsidRDefault="00A32A22" w:rsidP="00A32A22">
      <w:pPr>
        <w:pStyle w:val="NoSpacing"/>
      </w:pPr>
      <w:r>
        <w:t xml:space="preserve">= Sir Giles </w:t>
      </w:r>
      <w:proofErr w:type="spellStart"/>
      <w:r>
        <w:t>Daubeney</w:t>
      </w:r>
      <w:proofErr w:type="spellEnd"/>
      <w:r>
        <w:t>(d.1400-</w:t>
      </w:r>
      <w:proofErr w:type="gramStart"/>
      <w:r>
        <w:t>3)(</w:t>
      </w:r>
      <w:proofErr w:type="gramEnd"/>
      <w:r>
        <w:t xml:space="preserve">q.v.)    </w:t>
      </w:r>
      <w:r>
        <w:t>(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Vetusta</w:t>
      </w:r>
      <w:proofErr w:type="spellEnd"/>
      <w:r>
        <w:t xml:space="preserve"> p.149)</w:t>
      </w:r>
    </w:p>
    <w:p w:rsidR="00A32A22" w:rsidRDefault="00A32A22" w:rsidP="00A32A22">
      <w:pPr>
        <w:pStyle w:val="NoSpacing"/>
      </w:pPr>
      <w:r>
        <w:t>Children:</w:t>
      </w:r>
      <w:r>
        <w:tab/>
        <w:t>Maud, Joan, Sir Giles(q.v.), Thomas and Elizabeth.  (ibid.)</w:t>
      </w:r>
    </w:p>
    <w:p w:rsidR="00A32A22" w:rsidRDefault="00A32A22" w:rsidP="00A32A22">
      <w:pPr>
        <w:pStyle w:val="NoSpacing"/>
      </w:pPr>
    </w:p>
    <w:p w:rsidR="00A32A22" w:rsidRDefault="00A32A22" w:rsidP="00A32A22">
      <w:pPr>
        <w:pStyle w:val="NoSpacing"/>
      </w:pPr>
    </w:p>
    <w:p w:rsidR="00A32A22" w:rsidRDefault="00A32A22" w:rsidP="00A32A22">
      <w:pPr>
        <w:pStyle w:val="NoSpacing"/>
      </w:pPr>
      <w:r>
        <w:t>30 Jun.1420</w:t>
      </w:r>
      <w:r>
        <w:tab/>
        <w:t>She died.  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21-553)</w:t>
      </w:r>
    </w:p>
    <w:p w:rsidR="00A32A22" w:rsidRDefault="00A32A22" w:rsidP="00A32A22">
      <w:pPr>
        <w:pStyle w:val="NoSpacing"/>
      </w:pPr>
    </w:p>
    <w:p w:rsidR="00A32A22" w:rsidRDefault="00A32A22" w:rsidP="00A32A22">
      <w:pPr>
        <w:pStyle w:val="NoSpacing"/>
      </w:pPr>
    </w:p>
    <w:p w:rsidR="00A32A22" w:rsidRDefault="00A32A22" w:rsidP="00A32A22">
      <w:pPr>
        <w:pStyle w:val="NoSpacing"/>
      </w:pPr>
      <w:r>
        <w:t>30 September 2016</w:t>
      </w:r>
      <w:bookmarkStart w:id="0" w:name="_GoBack"/>
      <w:bookmarkEnd w:id="0"/>
    </w:p>
    <w:p w:rsidR="00A32A22" w:rsidRPr="00A32A22" w:rsidRDefault="00A32A22" w:rsidP="00E71FC3">
      <w:pPr>
        <w:pStyle w:val="NoSpacing"/>
      </w:pPr>
    </w:p>
    <w:sectPr w:rsidR="00A32A22" w:rsidRPr="00A32A2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A22" w:rsidRDefault="00A32A22" w:rsidP="00E71FC3">
      <w:pPr>
        <w:spacing w:after="0" w:line="240" w:lineRule="auto"/>
      </w:pPr>
      <w:r>
        <w:separator/>
      </w:r>
    </w:p>
  </w:endnote>
  <w:endnote w:type="continuationSeparator" w:id="0">
    <w:p w:rsidR="00A32A22" w:rsidRDefault="00A32A2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A22" w:rsidRDefault="00A32A22" w:rsidP="00E71FC3">
      <w:pPr>
        <w:spacing w:after="0" w:line="240" w:lineRule="auto"/>
      </w:pPr>
      <w:r>
        <w:separator/>
      </w:r>
    </w:p>
  </w:footnote>
  <w:footnote w:type="continuationSeparator" w:id="0">
    <w:p w:rsidR="00A32A22" w:rsidRDefault="00A32A2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22"/>
    <w:rsid w:val="001A7C09"/>
    <w:rsid w:val="00733BE7"/>
    <w:rsid w:val="00A32A2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0810"/>
  <w15:chartTrackingRefBased/>
  <w15:docId w15:val="{FBD39837-42C8-4A24-8945-5829C798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2016-09-30T15:51:00Z</dcterms:created>
  <dcterms:modified xsi:type="dcterms:W3CDTF">2016-09-30T15:54:00Z</dcterms:modified>
</cp:coreProperties>
</file>