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A589" w14:textId="77777777" w:rsidR="00E47068" w:rsidRDefault="00EB6E58" w:rsidP="00C009D8">
      <w:pPr>
        <w:pStyle w:val="NoSpacing"/>
      </w:pPr>
      <w:r>
        <w:rPr>
          <w:u w:val="single"/>
        </w:rPr>
        <w:t>Sir Giles DAUBENEY</w:t>
      </w:r>
      <w:r>
        <w:t xml:space="preserve">      (d.1400-3)</w:t>
      </w:r>
    </w:p>
    <w:p w14:paraId="241D565B" w14:textId="77777777" w:rsidR="00EB6E58" w:rsidRDefault="00EB6E58" w:rsidP="00C009D8">
      <w:pPr>
        <w:pStyle w:val="NoSpacing"/>
      </w:pPr>
    </w:p>
    <w:p w14:paraId="1486B5E1" w14:textId="77777777" w:rsidR="00EB6E58" w:rsidRDefault="00EB6E58" w:rsidP="00C009D8">
      <w:pPr>
        <w:pStyle w:val="NoSpacing"/>
      </w:pPr>
    </w:p>
    <w:p w14:paraId="0EFC43E5" w14:textId="77777777" w:rsidR="00EB6E58" w:rsidRDefault="00EB6E58" w:rsidP="00C009D8">
      <w:pPr>
        <w:pStyle w:val="NoSpacing"/>
      </w:pPr>
      <w:r>
        <w:t>Son of Sir Giles Daubeney and his wife, Eleanor.  (Testamenta Vetusta p.149)</w:t>
      </w:r>
    </w:p>
    <w:p w14:paraId="7EC562C8" w14:textId="77777777" w:rsidR="00EB6E58" w:rsidRDefault="00EB6E58" w:rsidP="00C009D8">
      <w:pPr>
        <w:pStyle w:val="NoSpacing"/>
      </w:pPr>
      <w:r>
        <w:t>= Margaret</w:t>
      </w:r>
      <w:r w:rsidR="004A6E2B">
        <w:t>(q.v.)</w:t>
      </w:r>
      <w:r>
        <w:t>.  (ibid.)</w:t>
      </w:r>
    </w:p>
    <w:p w14:paraId="756B9481" w14:textId="77777777" w:rsidR="00EB6E58" w:rsidRDefault="00EB6E58" w:rsidP="00C009D8">
      <w:pPr>
        <w:pStyle w:val="NoSpacing"/>
      </w:pPr>
      <w:r>
        <w:t>Children:</w:t>
      </w:r>
      <w:r>
        <w:tab/>
        <w:t xml:space="preserve">Maud, Joan, </w:t>
      </w:r>
      <w:r w:rsidR="004A6E2B">
        <w:t xml:space="preserve">Sir </w:t>
      </w:r>
      <w:r>
        <w:t>Giles</w:t>
      </w:r>
      <w:r w:rsidR="004A6E2B">
        <w:t>(q.v.)</w:t>
      </w:r>
      <w:r>
        <w:t>, Thomas and Elizabeth.  (ibid.)</w:t>
      </w:r>
    </w:p>
    <w:p w14:paraId="3B2D10D3" w14:textId="77777777" w:rsidR="00EB6E58" w:rsidRDefault="00EB6E58" w:rsidP="00C009D8">
      <w:pPr>
        <w:pStyle w:val="NoSpacing"/>
      </w:pPr>
    </w:p>
    <w:p w14:paraId="4AEB4126" w14:textId="77777777" w:rsidR="00EB6E58" w:rsidRDefault="00EB6E58" w:rsidP="00C009D8">
      <w:pPr>
        <w:pStyle w:val="NoSpacing"/>
      </w:pPr>
    </w:p>
    <w:p w14:paraId="3E2F281F" w14:textId="77777777" w:rsidR="00EB6E58" w:rsidRDefault="00EB6E58" w:rsidP="00C009D8">
      <w:pPr>
        <w:pStyle w:val="NoSpacing"/>
      </w:pPr>
      <w:r>
        <w:t xml:space="preserve">  1 Jun.</w:t>
      </w:r>
      <w:r>
        <w:tab/>
        <w:t>1400</w:t>
      </w:r>
      <w:r>
        <w:tab/>
        <w:t>He made his Will.  (ibid.)</w:t>
      </w:r>
    </w:p>
    <w:p w14:paraId="3222F485" w14:textId="2AD092E1" w:rsidR="00EB6E58" w:rsidRDefault="00EB6E58" w:rsidP="00C009D8">
      <w:pPr>
        <w:pStyle w:val="NoSpacing"/>
      </w:pPr>
      <w:r>
        <w:t>14 Nov.1403</w:t>
      </w:r>
      <w:r>
        <w:tab/>
        <w:t>His Will was proved.   (ibid.)</w:t>
      </w:r>
    </w:p>
    <w:p w14:paraId="1E9F7F1B" w14:textId="69E3718C" w:rsidR="00E35331" w:rsidRDefault="00E35331" w:rsidP="00C009D8">
      <w:pPr>
        <w:pStyle w:val="NoSpacing"/>
      </w:pPr>
      <w:r>
        <w:t>24 Aug.</w:t>
      </w:r>
      <w:r>
        <w:tab/>
        <w:t>He had died by this time.   (C.F.R. 1399-1405 p.220)</w:t>
      </w:r>
    </w:p>
    <w:p w14:paraId="020B6232" w14:textId="77777777" w:rsidR="00EB6E58" w:rsidRDefault="00EB6E58" w:rsidP="00C009D8">
      <w:pPr>
        <w:pStyle w:val="NoSpacing"/>
      </w:pPr>
    </w:p>
    <w:p w14:paraId="09C2BD68" w14:textId="77777777" w:rsidR="00EB6E58" w:rsidRDefault="00EB6E58" w:rsidP="00C009D8">
      <w:pPr>
        <w:pStyle w:val="NoSpacing"/>
      </w:pPr>
    </w:p>
    <w:p w14:paraId="0EE8FCD4" w14:textId="77777777" w:rsidR="00EB6E58" w:rsidRDefault="00EB6E58" w:rsidP="00C009D8">
      <w:pPr>
        <w:pStyle w:val="NoSpacing"/>
      </w:pPr>
      <w:r>
        <w:t>Executors:</w:t>
      </w:r>
      <w:r>
        <w:tab/>
        <w:t>Thomas Daubeney(q.v.) and William Daubeney(q.v.), his brothers.</w:t>
      </w:r>
    </w:p>
    <w:p w14:paraId="1B380469" w14:textId="77777777" w:rsidR="00EB6E58" w:rsidRDefault="00EB6E58" w:rsidP="00C009D8">
      <w:pPr>
        <w:pStyle w:val="NoSpacing"/>
      </w:pPr>
      <w:r>
        <w:tab/>
      </w:r>
      <w:r>
        <w:tab/>
        <w:t>(ibid.).</w:t>
      </w:r>
    </w:p>
    <w:p w14:paraId="4F0DEB99" w14:textId="77777777" w:rsidR="00EB6E58" w:rsidRDefault="00EB6E58" w:rsidP="00C009D8">
      <w:pPr>
        <w:pStyle w:val="NoSpacing"/>
      </w:pPr>
    </w:p>
    <w:p w14:paraId="77B4B51B" w14:textId="4D2245D2" w:rsidR="00EB6E58" w:rsidRDefault="00EB6E58" w:rsidP="00C009D8">
      <w:pPr>
        <w:pStyle w:val="NoSpacing"/>
      </w:pPr>
    </w:p>
    <w:p w14:paraId="6A94B33C" w14:textId="36DD7077" w:rsidR="004A6E2B" w:rsidRDefault="004A6E2B" w:rsidP="00C009D8">
      <w:pPr>
        <w:pStyle w:val="NoSpacing"/>
      </w:pPr>
      <w:r>
        <w:t>30 September 2016</w:t>
      </w:r>
    </w:p>
    <w:p w14:paraId="683063A3" w14:textId="06E5674F" w:rsidR="00E35331" w:rsidRPr="00EB6E58" w:rsidRDefault="00E35331" w:rsidP="00C009D8">
      <w:pPr>
        <w:pStyle w:val="NoSpacing"/>
      </w:pPr>
      <w:r>
        <w:t xml:space="preserve">  6 June 2021</w:t>
      </w:r>
    </w:p>
    <w:sectPr w:rsidR="00E35331" w:rsidRPr="00EB6E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E456" w14:textId="77777777" w:rsidR="00EB6E58" w:rsidRDefault="00EB6E58" w:rsidP="00920DE3">
      <w:pPr>
        <w:spacing w:after="0" w:line="240" w:lineRule="auto"/>
      </w:pPr>
      <w:r>
        <w:separator/>
      </w:r>
    </w:p>
  </w:endnote>
  <w:endnote w:type="continuationSeparator" w:id="0">
    <w:p w14:paraId="1DED4E43" w14:textId="77777777" w:rsidR="00EB6E58" w:rsidRDefault="00EB6E5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8C0D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2353" w14:textId="77777777" w:rsidR="00C009D8" w:rsidRPr="00C009D8" w:rsidRDefault="00C009D8">
    <w:pPr>
      <w:pStyle w:val="Footer"/>
    </w:pPr>
    <w:r>
      <w:t>Copyright I.S.Rogers 9 August 2013</w:t>
    </w:r>
  </w:p>
  <w:p w14:paraId="799BF5F9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EE96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EA53" w14:textId="77777777" w:rsidR="00EB6E58" w:rsidRDefault="00EB6E58" w:rsidP="00920DE3">
      <w:pPr>
        <w:spacing w:after="0" w:line="240" w:lineRule="auto"/>
      </w:pPr>
      <w:r>
        <w:separator/>
      </w:r>
    </w:p>
  </w:footnote>
  <w:footnote w:type="continuationSeparator" w:id="0">
    <w:p w14:paraId="487338CC" w14:textId="77777777" w:rsidR="00EB6E58" w:rsidRDefault="00EB6E5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5966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91A6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0C73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E58"/>
    <w:rsid w:val="00120749"/>
    <w:rsid w:val="004A6E2B"/>
    <w:rsid w:val="00624CAE"/>
    <w:rsid w:val="00920DE3"/>
    <w:rsid w:val="00C009D8"/>
    <w:rsid w:val="00CF53C8"/>
    <w:rsid w:val="00E35331"/>
    <w:rsid w:val="00E47068"/>
    <w:rsid w:val="00EB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6359"/>
  <w15:docId w15:val="{F861F2B5-6DB4-46F2-B2DB-687E32A6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Book.dotx</Template>
  <TotalTime>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3</cp:revision>
  <dcterms:created xsi:type="dcterms:W3CDTF">2013-08-23T13:16:00Z</dcterms:created>
  <dcterms:modified xsi:type="dcterms:W3CDTF">2021-06-06T10:37:00Z</dcterms:modified>
</cp:coreProperties>
</file>