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8AB9" w14:textId="6B93C7A0" w:rsidR="00BA00AB" w:rsidRDefault="0029465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DAUNAY, the elder</w:t>
      </w:r>
      <w:r>
        <w:rPr>
          <w:rFonts w:cs="Times New Roman"/>
          <w:szCs w:val="24"/>
        </w:rPr>
        <w:t xml:space="preserve">      (d.ca.1426)</w:t>
      </w:r>
    </w:p>
    <w:p w14:paraId="7A57EA25" w14:textId="6D0D9DDC" w:rsidR="0029465C" w:rsidRDefault="0029465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Escrick, Yorkshire.</w:t>
      </w:r>
    </w:p>
    <w:p w14:paraId="1B9B8C7B" w14:textId="77777777" w:rsidR="0029465C" w:rsidRDefault="0029465C" w:rsidP="009139A6">
      <w:pPr>
        <w:pStyle w:val="NoSpacing"/>
        <w:rPr>
          <w:rFonts w:cs="Times New Roman"/>
          <w:szCs w:val="24"/>
        </w:rPr>
      </w:pPr>
    </w:p>
    <w:p w14:paraId="0D1ECEBB" w14:textId="77777777" w:rsidR="0029465C" w:rsidRDefault="0029465C" w:rsidP="009139A6">
      <w:pPr>
        <w:pStyle w:val="NoSpacing"/>
        <w:rPr>
          <w:rFonts w:cs="Times New Roman"/>
          <w:szCs w:val="24"/>
        </w:rPr>
      </w:pPr>
    </w:p>
    <w:p w14:paraId="447AC019" w14:textId="736A51FB" w:rsidR="0029465C" w:rsidRDefault="0029465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Jul.</w:t>
      </w:r>
      <w:r>
        <w:rPr>
          <w:rFonts w:cs="Times New Roman"/>
          <w:szCs w:val="24"/>
        </w:rPr>
        <w:tab/>
        <w:t>1426</w:t>
      </w:r>
      <w:r>
        <w:rPr>
          <w:rFonts w:cs="Times New Roman"/>
          <w:szCs w:val="24"/>
        </w:rPr>
        <w:tab/>
        <w:t>Writ of diem clausit extremum to the Escheator of Yorkshire.</w:t>
      </w:r>
    </w:p>
    <w:p w14:paraId="08C6044D" w14:textId="04AA6523" w:rsidR="0029465C" w:rsidRDefault="0029465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1422-30 p.111)</w:t>
      </w:r>
    </w:p>
    <w:p w14:paraId="699D9A77" w14:textId="77777777" w:rsidR="0029465C" w:rsidRDefault="0029465C" w:rsidP="009139A6">
      <w:pPr>
        <w:pStyle w:val="NoSpacing"/>
        <w:rPr>
          <w:rFonts w:cs="Times New Roman"/>
          <w:szCs w:val="24"/>
        </w:rPr>
      </w:pPr>
    </w:p>
    <w:p w14:paraId="33F4BACD" w14:textId="77777777" w:rsidR="0029465C" w:rsidRDefault="0029465C" w:rsidP="009139A6">
      <w:pPr>
        <w:pStyle w:val="NoSpacing"/>
        <w:rPr>
          <w:rFonts w:cs="Times New Roman"/>
          <w:szCs w:val="24"/>
        </w:rPr>
      </w:pPr>
    </w:p>
    <w:p w14:paraId="308C7D2D" w14:textId="1EDD1445" w:rsidR="0029465C" w:rsidRPr="0029465C" w:rsidRDefault="0029465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December 2023</w:t>
      </w:r>
    </w:p>
    <w:sectPr w:rsidR="0029465C" w:rsidRPr="00294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7C25" w14:textId="77777777" w:rsidR="0029465C" w:rsidRDefault="0029465C" w:rsidP="009139A6">
      <w:r>
        <w:separator/>
      </w:r>
    </w:p>
  </w:endnote>
  <w:endnote w:type="continuationSeparator" w:id="0">
    <w:p w14:paraId="413AE713" w14:textId="77777777" w:rsidR="0029465C" w:rsidRDefault="002946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40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89D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3A3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A88C" w14:textId="77777777" w:rsidR="0029465C" w:rsidRDefault="0029465C" w:rsidP="009139A6">
      <w:r>
        <w:separator/>
      </w:r>
    </w:p>
  </w:footnote>
  <w:footnote w:type="continuationSeparator" w:id="0">
    <w:p w14:paraId="3BCA93BF" w14:textId="77777777" w:rsidR="0029465C" w:rsidRDefault="002946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56C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3B7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F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5C"/>
    <w:rsid w:val="000666E0"/>
    <w:rsid w:val="002510B7"/>
    <w:rsid w:val="0029465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8719"/>
  <w15:chartTrackingRefBased/>
  <w15:docId w15:val="{BFD7F81D-D3E2-4E29-A39B-6F5C6C9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2023-12-09T15:27:00Z</dcterms:created>
  <dcterms:modified xsi:type="dcterms:W3CDTF">2023-12-09T15:30:00Z</dcterms:modified>
</cp:coreProperties>
</file>