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76" w:rsidRDefault="00744976" w:rsidP="00744976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t>William DAUNGERVYLE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fl.1450)</w:t>
      </w:r>
    </w:p>
    <w:p w:rsidR="00744976" w:rsidRDefault="00744976" w:rsidP="00744976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44976" w:rsidRDefault="00744976" w:rsidP="00744976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44976" w:rsidRDefault="00744976" w:rsidP="00744976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1450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Anne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Palton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(q.v.) brought a plaint of dower against him and John</w:t>
      </w:r>
    </w:p>
    <w:p w:rsidR="00744976" w:rsidRDefault="00744976" w:rsidP="00744976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Cheyne(q.v.).</w:t>
      </w:r>
    </w:p>
    <w:p w:rsidR="00744976" w:rsidRDefault="00744976" w:rsidP="00744976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F26C43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F26C4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http://aalt.law.uh.edu/Indices/CP40Indices/CP40no758/CP40no758Pl.htm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</w:p>
    <w:p w:rsidR="00744976" w:rsidRDefault="00744976" w:rsidP="00744976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44976" w:rsidRDefault="00744976" w:rsidP="00744976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44976" w:rsidRDefault="00744976" w:rsidP="00744976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 May 2016</w:t>
      </w:r>
    </w:p>
    <w:p w:rsidR="006B2F86" w:rsidRPr="00E71FC3" w:rsidRDefault="0074497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976" w:rsidRDefault="00744976" w:rsidP="00E71FC3">
      <w:pPr>
        <w:spacing w:after="0" w:line="240" w:lineRule="auto"/>
      </w:pPr>
      <w:r>
        <w:separator/>
      </w:r>
    </w:p>
  </w:endnote>
  <w:endnote w:type="continuationSeparator" w:id="0">
    <w:p w:rsidR="00744976" w:rsidRDefault="0074497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976" w:rsidRDefault="00744976" w:rsidP="00E71FC3">
      <w:pPr>
        <w:spacing w:after="0" w:line="240" w:lineRule="auto"/>
      </w:pPr>
      <w:r>
        <w:separator/>
      </w:r>
    </w:p>
  </w:footnote>
  <w:footnote w:type="continuationSeparator" w:id="0">
    <w:p w:rsidR="00744976" w:rsidRDefault="0074497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76"/>
    <w:rsid w:val="00744976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231B2-4B47-469F-A0D1-2F6240E4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744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2016-05-30T20:44:00Z</dcterms:created>
  <dcterms:modified xsi:type="dcterms:W3CDTF">2016-05-30T20:45:00Z</dcterms:modified>
</cp:coreProperties>
</file>