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F0A8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DAUNSE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1CDF3D04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49014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82FFF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Oct.1406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Salisbury into lands</w:t>
      </w:r>
    </w:p>
    <w:p w14:paraId="05A63696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Joan Bordon(q.v.).</w:t>
      </w:r>
    </w:p>
    <w:p w14:paraId="5488D003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19-39)</w:t>
      </w:r>
    </w:p>
    <w:p w14:paraId="1FA0F3C9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520AF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B3E265" w14:textId="77777777" w:rsidR="00926A49" w:rsidRDefault="00926A49" w:rsidP="00926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April 2021</w:t>
      </w:r>
    </w:p>
    <w:p w14:paraId="7317E003" w14:textId="4F010A3E" w:rsidR="00BA00AB" w:rsidRPr="00926A4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926A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99DA" w14:textId="77777777" w:rsidR="00926A49" w:rsidRDefault="00926A49" w:rsidP="009139A6">
      <w:r>
        <w:separator/>
      </w:r>
    </w:p>
  </w:endnote>
  <w:endnote w:type="continuationSeparator" w:id="0">
    <w:p w14:paraId="2D903FA9" w14:textId="77777777" w:rsidR="00926A49" w:rsidRDefault="00926A4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E7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7D0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4C8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D889" w14:textId="77777777" w:rsidR="00926A49" w:rsidRDefault="00926A49" w:rsidP="009139A6">
      <w:r>
        <w:separator/>
      </w:r>
    </w:p>
  </w:footnote>
  <w:footnote w:type="continuationSeparator" w:id="0">
    <w:p w14:paraId="2B32A60E" w14:textId="77777777" w:rsidR="00926A49" w:rsidRDefault="00926A4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318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2E4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801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49"/>
    <w:rsid w:val="000666E0"/>
    <w:rsid w:val="002510B7"/>
    <w:rsid w:val="005C130B"/>
    <w:rsid w:val="00826F5C"/>
    <w:rsid w:val="009139A6"/>
    <w:rsid w:val="00926A49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AB64"/>
  <w15:chartTrackingRefBased/>
  <w15:docId w15:val="{916058AB-CAFB-48F0-A3E7-0A14D22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2021-04-19T19:03:00Z</dcterms:created>
  <dcterms:modified xsi:type="dcterms:W3CDTF">2021-04-19T19:04:00Z</dcterms:modified>
</cp:coreProperties>
</file>