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D2B7" w14:textId="77777777" w:rsidR="00D51A00" w:rsidRPr="00690BA6" w:rsidRDefault="00D51A00" w:rsidP="00D51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John DAUNTRE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5E9E933D" w14:textId="77777777" w:rsidR="00D51A00" w:rsidRDefault="00D51A00" w:rsidP="00D51A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0483866C" w14:textId="77777777" w:rsidR="00D51A00" w:rsidRDefault="00D51A00" w:rsidP="00D51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888FE" w14:textId="77777777" w:rsidR="00D51A00" w:rsidRDefault="00D51A00" w:rsidP="00D51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3C551C" w14:textId="77777777" w:rsidR="00D51A00" w:rsidRDefault="00D51A00" w:rsidP="00D51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Edward(q.v.).</w:t>
      </w:r>
    </w:p>
    <w:p w14:paraId="1199EF0A" w14:textId="77777777" w:rsidR="00D51A00" w:rsidRDefault="00D51A00" w:rsidP="00D51A00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m.5,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973FA45" w14:textId="77777777" w:rsidR="00D51A00" w:rsidRDefault="00D51A00" w:rsidP="00D51A00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51550647" w14:textId="77777777" w:rsidR="00D51A00" w:rsidRDefault="00D51A00" w:rsidP="00D51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5DEAA22" w14:textId="77777777" w:rsidR="00D51A00" w:rsidRDefault="00D51A00" w:rsidP="00D51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A31BA1D" w14:textId="77777777" w:rsidR="00D51A00" w:rsidRDefault="00D51A00" w:rsidP="00D51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30 March 2021</w:t>
      </w:r>
    </w:p>
    <w:p w14:paraId="7AF9764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173DE" w14:textId="77777777" w:rsidR="00D51A00" w:rsidRDefault="00D51A00" w:rsidP="009139A6">
      <w:r>
        <w:separator/>
      </w:r>
    </w:p>
  </w:endnote>
  <w:endnote w:type="continuationSeparator" w:id="0">
    <w:p w14:paraId="1D68D8FC" w14:textId="77777777" w:rsidR="00D51A00" w:rsidRDefault="00D51A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13A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777D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991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C1215" w14:textId="77777777" w:rsidR="00D51A00" w:rsidRDefault="00D51A00" w:rsidP="009139A6">
      <w:r>
        <w:separator/>
      </w:r>
    </w:p>
  </w:footnote>
  <w:footnote w:type="continuationSeparator" w:id="0">
    <w:p w14:paraId="4DBB0C93" w14:textId="77777777" w:rsidR="00D51A00" w:rsidRDefault="00D51A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F34D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D93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232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00"/>
    <w:rsid w:val="000666E0"/>
    <w:rsid w:val="002510B7"/>
    <w:rsid w:val="005C130B"/>
    <w:rsid w:val="00826F5C"/>
    <w:rsid w:val="009139A6"/>
    <w:rsid w:val="009448BB"/>
    <w:rsid w:val="00A3176C"/>
    <w:rsid w:val="00BA00AB"/>
    <w:rsid w:val="00D51A0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5EFA"/>
  <w15:chartTrackingRefBased/>
  <w15:docId w15:val="{D4E4C576-EC8A-4273-A488-0048A70E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2021-04-12T11:43:00Z</dcterms:created>
  <dcterms:modified xsi:type="dcterms:W3CDTF">2021-04-12T11:43:00Z</dcterms:modified>
</cp:coreProperties>
</file>