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03C2" w14:textId="437E042D" w:rsidR="00BA00A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Jane DAUNTSEY</w:t>
      </w:r>
      <w:r>
        <w:rPr>
          <w:rFonts w:cs="Times New Roman"/>
          <w:szCs w:val="24"/>
        </w:rPr>
        <w:t xml:space="preserve">      (fl.1440)</w:t>
      </w:r>
    </w:p>
    <w:p w14:paraId="5473042B" w14:textId="5B73CCF2" w:rsidR="004E778B" w:rsidRDefault="004E778B" w:rsidP="009139A6">
      <w:pPr>
        <w:pStyle w:val="NoSpacing"/>
        <w:rPr>
          <w:rFonts w:cs="Times New Roman"/>
          <w:szCs w:val="24"/>
        </w:rPr>
      </w:pPr>
    </w:p>
    <w:p w14:paraId="048A4C44" w14:textId="489C72D7" w:rsidR="004E778B" w:rsidRDefault="004E778B" w:rsidP="009139A6">
      <w:pPr>
        <w:pStyle w:val="NoSpacing"/>
        <w:rPr>
          <w:rFonts w:cs="Times New Roman"/>
          <w:szCs w:val="24"/>
        </w:rPr>
      </w:pPr>
    </w:p>
    <w:p w14:paraId="34EE8D67" w14:textId="633DF554" w:rsidR="004E778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John Dauntsey.   (H.O.C. vol.IV pp.251-3)</w:t>
      </w:r>
    </w:p>
    <w:p w14:paraId="5AF989EE" w14:textId="4F14BD2C" w:rsidR="004E778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= Sir Maurice Russell(d.1416)(q.v.).   (ibid.)</w:t>
      </w:r>
    </w:p>
    <w:p w14:paraId="69AA2E01" w14:textId="40B3C138" w:rsidR="004E778B" w:rsidRDefault="004E778B" w:rsidP="009139A6">
      <w:pPr>
        <w:pStyle w:val="NoSpacing"/>
        <w:rPr>
          <w:rFonts w:cs="Times New Roman"/>
          <w:szCs w:val="24"/>
        </w:rPr>
      </w:pPr>
    </w:p>
    <w:p w14:paraId="4B08478D" w14:textId="4FC34001" w:rsidR="004E778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= Sir John Stradling(d.1435).   (ibid.)</w:t>
      </w:r>
    </w:p>
    <w:p w14:paraId="107B5928" w14:textId="6718117F" w:rsidR="004E778B" w:rsidRDefault="004E778B" w:rsidP="009139A6">
      <w:pPr>
        <w:pStyle w:val="NoSpacing"/>
        <w:rPr>
          <w:rFonts w:cs="Times New Roman"/>
          <w:szCs w:val="24"/>
        </w:rPr>
      </w:pPr>
    </w:p>
    <w:p w14:paraId="2164174C" w14:textId="195C664F" w:rsidR="004E778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= John Dewall of Dauntsey(d.1453)(q.v.).   (ibid.)</w:t>
      </w:r>
    </w:p>
    <w:p w14:paraId="08CDACC9" w14:textId="556A4474" w:rsidR="004E778B" w:rsidRDefault="004E778B" w:rsidP="009139A6">
      <w:pPr>
        <w:pStyle w:val="NoSpacing"/>
        <w:rPr>
          <w:rFonts w:cs="Times New Roman"/>
          <w:szCs w:val="24"/>
        </w:rPr>
      </w:pPr>
    </w:p>
    <w:p w14:paraId="68D10123" w14:textId="3525843E" w:rsidR="004E778B" w:rsidRDefault="004E778B" w:rsidP="009139A6">
      <w:pPr>
        <w:pStyle w:val="NoSpacing"/>
        <w:rPr>
          <w:rFonts w:cs="Times New Roman"/>
          <w:szCs w:val="24"/>
        </w:rPr>
      </w:pPr>
    </w:p>
    <w:p w14:paraId="7B4F00E8" w14:textId="51E6501E" w:rsidR="004E778B" w:rsidRPr="004E778B" w:rsidRDefault="004E778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March 2023</w:t>
      </w:r>
      <w:r w:rsidR="00E66967">
        <w:rPr>
          <w:rFonts w:cs="Times New Roman"/>
          <w:szCs w:val="24"/>
        </w:rPr>
        <w:t>a</w:t>
      </w:r>
    </w:p>
    <w:sectPr w:rsidR="004E778B" w:rsidRPr="004E7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CCA0" w14:textId="77777777" w:rsidR="004E778B" w:rsidRDefault="004E778B" w:rsidP="009139A6">
      <w:r>
        <w:separator/>
      </w:r>
    </w:p>
  </w:endnote>
  <w:endnote w:type="continuationSeparator" w:id="0">
    <w:p w14:paraId="47FB61E1" w14:textId="77777777" w:rsidR="004E778B" w:rsidRDefault="004E77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E3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1ED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D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1286" w14:textId="77777777" w:rsidR="004E778B" w:rsidRDefault="004E778B" w:rsidP="009139A6">
      <w:r>
        <w:separator/>
      </w:r>
    </w:p>
  </w:footnote>
  <w:footnote w:type="continuationSeparator" w:id="0">
    <w:p w14:paraId="671AEC59" w14:textId="77777777" w:rsidR="004E778B" w:rsidRDefault="004E77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2B7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4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D6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8B"/>
    <w:rsid w:val="000666E0"/>
    <w:rsid w:val="002510B7"/>
    <w:rsid w:val="004E778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66967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B5E8"/>
  <w15:chartTrackingRefBased/>
  <w15:docId w15:val="{E1F61532-7FC9-475C-BBD5-CDDA270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2023-03-31T11:45:00Z</dcterms:created>
  <dcterms:modified xsi:type="dcterms:W3CDTF">2023-03-31T11:51:00Z</dcterms:modified>
</cp:coreProperties>
</file>