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2F15" w14:textId="77777777" w:rsidR="004707B5" w:rsidRDefault="004707B5" w:rsidP="0047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John DAUNTSEY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d.1405)</w:t>
      </w:r>
    </w:p>
    <w:p w14:paraId="706F2353" w14:textId="77777777" w:rsidR="004707B5" w:rsidRDefault="004707B5" w:rsidP="004707B5">
      <w:pPr>
        <w:rPr>
          <w:rFonts w:ascii="Times New Roman" w:hAnsi="Times New Roman" w:cs="Times New Roman"/>
          <w:sz w:val="24"/>
          <w:szCs w:val="24"/>
        </w:rPr>
      </w:pPr>
    </w:p>
    <w:p w14:paraId="72AB1A2A" w14:textId="77777777" w:rsidR="004707B5" w:rsidRDefault="004707B5" w:rsidP="004707B5">
      <w:pPr>
        <w:rPr>
          <w:rFonts w:ascii="Times New Roman" w:hAnsi="Times New Roman" w:cs="Times New Roman"/>
          <w:sz w:val="24"/>
          <w:szCs w:val="24"/>
        </w:rPr>
      </w:pPr>
    </w:p>
    <w:p w14:paraId="2917B692" w14:textId="77777777" w:rsidR="004707B5" w:rsidRDefault="004707B5" w:rsidP="0047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Feb.1405</w:t>
      </w:r>
      <w:r>
        <w:rPr>
          <w:rFonts w:ascii="Times New Roman" w:hAnsi="Times New Roman" w:cs="Times New Roman"/>
          <w:sz w:val="24"/>
          <w:szCs w:val="24"/>
        </w:rPr>
        <w:tab/>
        <w:t>He had died by this date.   (C.F.R. 1399-1405 p.266)</w:t>
      </w:r>
    </w:p>
    <w:p w14:paraId="0DC3B584" w14:textId="77777777" w:rsidR="004707B5" w:rsidRDefault="004707B5" w:rsidP="004707B5">
      <w:pPr>
        <w:rPr>
          <w:rFonts w:ascii="Times New Roman" w:hAnsi="Times New Roman" w:cs="Times New Roman"/>
          <w:sz w:val="24"/>
          <w:szCs w:val="24"/>
        </w:rPr>
      </w:pPr>
    </w:p>
    <w:p w14:paraId="28173E74" w14:textId="77777777" w:rsidR="004707B5" w:rsidRDefault="004707B5" w:rsidP="004707B5">
      <w:pPr>
        <w:rPr>
          <w:rFonts w:ascii="Times New Roman" w:hAnsi="Times New Roman" w:cs="Times New Roman"/>
          <w:sz w:val="24"/>
          <w:szCs w:val="24"/>
        </w:rPr>
      </w:pPr>
    </w:p>
    <w:p w14:paraId="1EC3B625" w14:textId="77777777" w:rsidR="004707B5" w:rsidRDefault="004707B5" w:rsidP="0047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June 2021</w:t>
      </w:r>
    </w:p>
    <w:p w14:paraId="567FAE8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4576" w14:textId="77777777" w:rsidR="004707B5" w:rsidRDefault="004707B5" w:rsidP="009139A6">
      <w:r>
        <w:separator/>
      </w:r>
    </w:p>
  </w:endnote>
  <w:endnote w:type="continuationSeparator" w:id="0">
    <w:p w14:paraId="1E0E7088" w14:textId="77777777" w:rsidR="004707B5" w:rsidRDefault="004707B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975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2DA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0AC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79DC" w14:textId="77777777" w:rsidR="004707B5" w:rsidRDefault="004707B5" w:rsidP="009139A6">
      <w:r>
        <w:separator/>
      </w:r>
    </w:p>
  </w:footnote>
  <w:footnote w:type="continuationSeparator" w:id="0">
    <w:p w14:paraId="7EBA8BD6" w14:textId="77777777" w:rsidR="004707B5" w:rsidRDefault="004707B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1FF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6C2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E6B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B5"/>
    <w:rsid w:val="000666E0"/>
    <w:rsid w:val="002510B7"/>
    <w:rsid w:val="004707B5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8DF5"/>
  <w15:chartTrackingRefBased/>
  <w15:docId w15:val="{C231AE61-F18C-46C6-B385-42D2B44A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B5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2021-06-21T11:56:00Z</dcterms:created>
  <dcterms:modified xsi:type="dcterms:W3CDTF">2021-06-21T11:56:00Z</dcterms:modified>
</cp:coreProperties>
</file>