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1301" w14:textId="77777777" w:rsidR="00A706D6" w:rsidRDefault="00A706D6" w:rsidP="00A7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DAUSON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6E7E39B" w14:textId="77777777" w:rsidR="00A706D6" w:rsidRDefault="00A706D6" w:rsidP="00A7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Ingatestone, Essex. Brewer.</w:t>
      </w:r>
    </w:p>
    <w:p w14:paraId="19138DC6" w14:textId="77777777" w:rsidR="00A706D6" w:rsidRDefault="00A706D6" w:rsidP="00A706D6">
      <w:pPr>
        <w:rPr>
          <w:rFonts w:ascii="Times New Roman" w:hAnsi="Times New Roman" w:cs="Times New Roman"/>
        </w:rPr>
      </w:pPr>
    </w:p>
    <w:p w14:paraId="1E329DF4" w14:textId="77777777" w:rsidR="00A706D6" w:rsidRDefault="00A706D6" w:rsidP="00A706D6">
      <w:pPr>
        <w:rPr>
          <w:rFonts w:ascii="Times New Roman" w:hAnsi="Times New Roman" w:cs="Times New Roman"/>
        </w:rPr>
      </w:pPr>
    </w:p>
    <w:p w14:paraId="16E255E3" w14:textId="77777777" w:rsidR="00A706D6" w:rsidRDefault="00A706D6" w:rsidP="00A7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Rolyvet</w:t>
      </w:r>
      <w:proofErr w:type="spellEnd"/>
      <w:r>
        <w:rPr>
          <w:rFonts w:ascii="Times New Roman" w:hAnsi="Times New Roman" w:cs="Times New Roman"/>
        </w:rPr>
        <w:t xml:space="preserve"> of London, butcher(q.v.), brought a plaint of debt against him</w:t>
      </w:r>
    </w:p>
    <w:p w14:paraId="04059A71" w14:textId="77777777" w:rsidR="00A706D6" w:rsidRDefault="00A706D6" w:rsidP="00A7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Robert </w:t>
      </w:r>
      <w:proofErr w:type="spellStart"/>
      <w:r>
        <w:rPr>
          <w:rFonts w:ascii="Times New Roman" w:hAnsi="Times New Roman" w:cs="Times New Roman"/>
        </w:rPr>
        <w:t>Dauson</w:t>
      </w:r>
      <w:proofErr w:type="spellEnd"/>
      <w:r>
        <w:rPr>
          <w:rFonts w:ascii="Times New Roman" w:hAnsi="Times New Roman" w:cs="Times New Roman"/>
        </w:rPr>
        <w:t xml:space="preserve"> of Southwark, Surrey(q.v.).</w:t>
      </w:r>
    </w:p>
    <w:p w14:paraId="6602A4A2" w14:textId="77777777" w:rsidR="00A706D6" w:rsidRDefault="00A706D6" w:rsidP="00A7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26B5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E72D4EA" w14:textId="77777777" w:rsidR="00A706D6" w:rsidRDefault="00A706D6" w:rsidP="00A706D6">
      <w:pPr>
        <w:rPr>
          <w:rFonts w:ascii="Times New Roman" w:hAnsi="Times New Roman" w:cs="Times New Roman"/>
        </w:rPr>
      </w:pPr>
    </w:p>
    <w:p w14:paraId="665EC45C" w14:textId="77777777" w:rsidR="00A706D6" w:rsidRDefault="00A706D6" w:rsidP="00A706D6">
      <w:pPr>
        <w:rPr>
          <w:rFonts w:ascii="Times New Roman" w:hAnsi="Times New Roman" w:cs="Times New Roman"/>
        </w:rPr>
      </w:pPr>
    </w:p>
    <w:p w14:paraId="5C9FF5D5" w14:textId="77777777" w:rsidR="00A706D6" w:rsidRDefault="00A706D6" w:rsidP="00A7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December 2018</w:t>
      </w:r>
    </w:p>
    <w:p w14:paraId="767CC4D2" w14:textId="77777777" w:rsidR="006B2F86" w:rsidRPr="00E71FC3" w:rsidRDefault="00A706D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73832" w14:textId="77777777" w:rsidR="00A706D6" w:rsidRDefault="00A706D6" w:rsidP="00E71FC3">
      <w:r>
        <w:separator/>
      </w:r>
    </w:p>
  </w:endnote>
  <w:endnote w:type="continuationSeparator" w:id="0">
    <w:p w14:paraId="3850C5AF" w14:textId="77777777" w:rsidR="00A706D6" w:rsidRDefault="00A706D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5E6B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7B483" w14:textId="77777777" w:rsidR="00A706D6" w:rsidRDefault="00A706D6" w:rsidP="00E71FC3">
      <w:r>
        <w:separator/>
      </w:r>
    </w:p>
  </w:footnote>
  <w:footnote w:type="continuationSeparator" w:id="0">
    <w:p w14:paraId="49BA03D8" w14:textId="77777777" w:rsidR="00A706D6" w:rsidRDefault="00A706D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D6"/>
    <w:rsid w:val="001A7C09"/>
    <w:rsid w:val="00577BD5"/>
    <w:rsid w:val="00656CBA"/>
    <w:rsid w:val="006A1F77"/>
    <w:rsid w:val="00733BE7"/>
    <w:rsid w:val="00A706D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554C"/>
  <w15:chartTrackingRefBased/>
  <w15:docId w15:val="{DA4738BE-3070-442C-8A1E-86C7135D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6D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7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2018-12-05T17:49:00Z</dcterms:created>
  <dcterms:modified xsi:type="dcterms:W3CDTF">2018-12-05T17:49:00Z</dcterms:modified>
</cp:coreProperties>
</file>