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1A77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DAUSON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91D28A2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Southwark, Surrey. Shearman.</w:t>
      </w:r>
    </w:p>
    <w:p w14:paraId="6EACD425" w14:textId="77777777" w:rsidR="00DF7520" w:rsidRDefault="00DF7520" w:rsidP="00DF7520">
      <w:pPr>
        <w:rPr>
          <w:rFonts w:ascii="Times New Roman" w:hAnsi="Times New Roman" w:cs="Times New Roman"/>
        </w:rPr>
      </w:pPr>
    </w:p>
    <w:p w14:paraId="77539509" w14:textId="77777777" w:rsidR="00DF7520" w:rsidRDefault="00DF7520" w:rsidP="00DF7520">
      <w:pPr>
        <w:rPr>
          <w:rFonts w:ascii="Times New Roman" w:hAnsi="Times New Roman" w:cs="Times New Roman"/>
        </w:rPr>
      </w:pPr>
    </w:p>
    <w:p w14:paraId="5C897560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Rolyvet</w:t>
      </w:r>
      <w:proofErr w:type="spellEnd"/>
      <w:r>
        <w:rPr>
          <w:rFonts w:ascii="Times New Roman" w:hAnsi="Times New Roman" w:cs="Times New Roman"/>
        </w:rPr>
        <w:t xml:space="preserve"> of London, butcher(q.v.), brought a plaint of debt against him</w:t>
      </w:r>
    </w:p>
    <w:p w14:paraId="2068CE80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John </w:t>
      </w:r>
      <w:proofErr w:type="spellStart"/>
      <w:r>
        <w:rPr>
          <w:rFonts w:ascii="Times New Roman" w:hAnsi="Times New Roman" w:cs="Times New Roman"/>
        </w:rPr>
        <w:t>Dauson</w:t>
      </w:r>
      <w:proofErr w:type="spellEnd"/>
      <w:r>
        <w:rPr>
          <w:rFonts w:ascii="Times New Roman" w:hAnsi="Times New Roman" w:cs="Times New Roman"/>
        </w:rPr>
        <w:t xml:space="preserve"> of Ingatestone, Essex(q.v.).</w:t>
      </w:r>
    </w:p>
    <w:p w14:paraId="6FC6CA2E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8474411" w14:textId="77777777" w:rsidR="00DF7520" w:rsidRDefault="00DF7520" w:rsidP="00DF7520">
      <w:pPr>
        <w:rPr>
          <w:rFonts w:ascii="Times New Roman" w:hAnsi="Times New Roman" w:cs="Times New Roman"/>
        </w:rPr>
      </w:pPr>
    </w:p>
    <w:p w14:paraId="210B15AC" w14:textId="77777777" w:rsidR="00DF7520" w:rsidRDefault="00DF7520" w:rsidP="00DF7520">
      <w:pPr>
        <w:rPr>
          <w:rFonts w:ascii="Times New Roman" w:hAnsi="Times New Roman" w:cs="Times New Roman"/>
        </w:rPr>
      </w:pPr>
    </w:p>
    <w:p w14:paraId="414B24A0" w14:textId="77777777" w:rsidR="00DF7520" w:rsidRDefault="00DF7520" w:rsidP="00DF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December 2018</w:t>
      </w:r>
    </w:p>
    <w:p w14:paraId="175824D8" w14:textId="77777777" w:rsidR="006B2F86" w:rsidRPr="00E71FC3" w:rsidRDefault="00DF752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19B6" w14:textId="77777777" w:rsidR="00DF7520" w:rsidRDefault="00DF7520" w:rsidP="00E71FC3">
      <w:r>
        <w:separator/>
      </w:r>
    </w:p>
  </w:endnote>
  <w:endnote w:type="continuationSeparator" w:id="0">
    <w:p w14:paraId="5B01B833" w14:textId="77777777" w:rsidR="00DF7520" w:rsidRDefault="00DF75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B5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2B57" w14:textId="77777777" w:rsidR="00DF7520" w:rsidRDefault="00DF7520" w:rsidP="00E71FC3">
      <w:r>
        <w:separator/>
      </w:r>
    </w:p>
  </w:footnote>
  <w:footnote w:type="continuationSeparator" w:id="0">
    <w:p w14:paraId="10ABCA03" w14:textId="77777777" w:rsidR="00DF7520" w:rsidRDefault="00DF75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20"/>
    <w:rsid w:val="001A7C09"/>
    <w:rsid w:val="00577BD5"/>
    <w:rsid w:val="00656CBA"/>
    <w:rsid w:val="006A1F77"/>
    <w:rsid w:val="00733BE7"/>
    <w:rsid w:val="00AB52E8"/>
    <w:rsid w:val="00B16D3F"/>
    <w:rsid w:val="00BB41AC"/>
    <w:rsid w:val="00DF752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CA8F"/>
  <w15:chartTrackingRefBased/>
  <w15:docId w15:val="{5A430B92-92B0-4D38-BCA8-848D129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5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F7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2018-12-05T17:48:00Z</dcterms:created>
  <dcterms:modified xsi:type="dcterms:W3CDTF">2018-12-05T17:48:00Z</dcterms:modified>
</cp:coreProperties>
</file>