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FE36" w14:textId="77777777" w:rsidR="001D1477" w:rsidRDefault="001D1477" w:rsidP="001D14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Alexander DAUTRE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3BDD33A3" w14:textId="77777777" w:rsidR="001D1477" w:rsidRDefault="001D1477" w:rsidP="001D14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2BBC6" w14:textId="77777777" w:rsidR="001D1477" w:rsidRDefault="001D1477" w:rsidP="001D14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A6050" w14:textId="77777777" w:rsidR="001D1477" w:rsidRDefault="001D1477" w:rsidP="001D14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York into lands of</w:t>
      </w:r>
    </w:p>
    <w:p w14:paraId="5E0DBE8B" w14:textId="77777777" w:rsidR="001D1477" w:rsidRDefault="001D1477" w:rsidP="001D14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Sir William Hastings(q.v.).</w:t>
      </w:r>
    </w:p>
    <w:p w14:paraId="5053C066" w14:textId="77777777" w:rsidR="001D1477" w:rsidRDefault="001D1477" w:rsidP="001D1477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08E418" w14:textId="77777777" w:rsidR="001D1477" w:rsidRDefault="001D1477" w:rsidP="001D1477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p.11)</w:t>
      </w:r>
    </w:p>
    <w:p w14:paraId="48233ACB" w14:textId="77777777" w:rsidR="001D1477" w:rsidRDefault="001D1477" w:rsidP="001D14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A9361EE" w14:textId="77777777" w:rsidR="001D1477" w:rsidRDefault="001D1477" w:rsidP="001D147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3209551" w14:textId="77777777" w:rsidR="001D1477" w:rsidRPr="00946951" w:rsidRDefault="001D1477" w:rsidP="001D14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July 2021</w:t>
      </w:r>
    </w:p>
    <w:p w14:paraId="53AB3A64" w14:textId="240D2490" w:rsidR="00BA00AB" w:rsidRPr="001D1477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D1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50C57" w14:textId="77777777" w:rsidR="001D1477" w:rsidRDefault="001D1477" w:rsidP="009139A6">
      <w:r>
        <w:separator/>
      </w:r>
    </w:p>
  </w:endnote>
  <w:endnote w:type="continuationSeparator" w:id="0">
    <w:p w14:paraId="010DC200" w14:textId="77777777" w:rsidR="001D1477" w:rsidRDefault="001D147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251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396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6642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C0251" w14:textId="77777777" w:rsidR="001D1477" w:rsidRDefault="001D1477" w:rsidP="009139A6">
      <w:r>
        <w:separator/>
      </w:r>
    </w:p>
  </w:footnote>
  <w:footnote w:type="continuationSeparator" w:id="0">
    <w:p w14:paraId="5888F18D" w14:textId="77777777" w:rsidR="001D1477" w:rsidRDefault="001D147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8A3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1A30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277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77"/>
    <w:rsid w:val="000666E0"/>
    <w:rsid w:val="001D1477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932"/>
  <w15:chartTrackingRefBased/>
  <w15:docId w15:val="{F530FD1D-F320-4F30-A610-901A9D5E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2021-07-15T20:57:00Z</dcterms:created>
  <dcterms:modified xsi:type="dcterms:W3CDTF">2021-07-15T20:58:00Z</dcterms:modified>
</cp:coreProperties>
</file>