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3C6" w:rsidRDefault="00EC33C6" w:rsidP="00EC3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Edmund DAUTRE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fl.1484)</w:t>
      </w:r>
    </w:p>
    <w:p w:rsidR="00EC33C6" w:rsidRDefault="00EC33C6" w:rsidP="00EC3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3C6" w:rsidRDefault="00EC33C6" w:rsidP="00EC3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3C6" w:rsidRDefault="00EC33C6" w:rsidP="00EC3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 Dec.1484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on a commission of array for Sussex.  </w:t>
      </w:r>
    </w:p>
    <w:p w:rsidR="00EC33C6" w:rsidRDefault="00EC33C6" w:rsidP="00EC33C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(C.P.R. 1476-85 p.489)</w:t>
      </w:r>
    </w:p>
    <w:p w:rsidR="00EC33C6" w:rsidRDefault="00EC33C6" w:rsidP="00EC3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3C6" w:rsidRDefault="00EC33C6" w:rsidP="00EC3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3C6" w:rsidRDefault="00EC33C6" w:rsidP="00EC3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April 2018</w:t>
      </w:r>
    </w:p>
    <w:p w:rsidR="006B2F86" w:rsidRPr="00E71FC3" w:rsidRDefault="00EC33C6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3C6" w:rsidRDefault="00EC33C6" w:rsidP="00E71FC3">
      <w:pPr>
        <w:spacing w:after="0" w:line="240" w:lineRule="auto"/>
      </w:pPr>
      <w:r>
        <w:separator/>
      </w:r>
    </w:p>
  </w:endnote>
  <w:endnote w:type="continuationSeparator" w:id="0">
    <w:p w:rsidR="00EC33C6" w:rsidRDefault="00EC33C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3C6" w:rsidRDefault="00EC33C6" w:rsidP="00E71FC3">
      <w:pPr>
        <w:spacing w:after="0" w:line="240" w:lineRule="auto"/>
      </w:pPr>
      <w:r>
        <w:separator/>
      </w:r>
    </w:p>
  </w:footnote>
  <w:footnote w:type="continuationSeparator" w:id="0">
    <w:p w:rsidR="00EC33C6" w:rsidRDefault="00EC33C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C6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C33C6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6F97D-35B6-4D8E-BB1C-E2CF8A21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33C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2018-04-22T20:17:00Z</dcterms:created>
  <dcterms:modified xsi:type="dcterms:W3CDTF">2018-04-22T20:17:00Z</dcterms:modified>
</cp:coreProperties>
</file>