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9F34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DAUTRE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63F07F1B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C491A42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811B96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630C1984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623BB67E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good and possessions, and others both great and small in Sussex, except </w:t>
      </w:r>
    </w:p>
    <w:p w14:paraId="27D4DBF0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ecclesiastical persons, the two fifteenths and two tenths granted to the King at </w:t>
      </w:r>
    </w:p>
    <w:p w14:paraId="2C0649B3" w14:textId="77777777" w:rsidR="00B00874" w:rsidRDefault="00B00874" w:rsidP="00B0087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Parliament.   (C.F.R. 1399-1405 pp.282-3)</w:t>
      </w:r>
    </w:p>
    <w:p w14:paraId="084624C2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5FCD9F5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0423750" w14:textId="77777777" w:rsidR="00B00874" w:rsidRDefault="00B00874" w:rsidP="00B0087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2021</w:t>
      </w:r>
    </w:p>
    <w:p w14:paraId="467E19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726F" w14:textId="77777777" w:rsidR="00B00874" w:rsidRDefault="00B00874" w:rsidP="009139A6">
      <w:r>
        <w:separator/>
      </w:r>
    </w:p>
  </w:endnote>
  <w:endnote w:type="continuationSeparator" w:id="0">
    <w:p w14:paraId="6617128F" w14:textId="77777777" w:rsidR="00B00874" w:rsidRDefault="00B0087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2A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872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4F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3F6" w14:textId="77777777" w:rsidR="00B00874" w:rsidRDefault="00B00874" w:rsidP="009139A6">
      <w:r>
        <w:separator/>
      </w:r>
    </w:p>
  </w:footnote>
  <w:footnote w:type="continuationSeparator" w:id="0">
    <w:p w14:paraId="528660ED" w14:textId="77777777" w:rsidR="00B00874" w:rsidRDefault="00B0087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E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766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17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4"/>
    <w:rsid w:val="000666E0"/>
    <w:rsid w:val="002510B7"/>
    <w:rsid w:val="005C130B"/>
    <w:rsid w:val="00826F5C"/>
    <w:rsid w:val="009139A6"/>
    <w:rsid w:val="009448BB"/>
    <w:rsid w:val="00A3176C"/>
    <w:rsid w:val="00AE65F8"/>
    <w:rsid w:val="00B00874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E482"/>
  <w15:chartTrackingRefBased/>
  <w15:docId w15:val="{0DF1CAD9-F803-46C7-9732-9C0A1B8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2021-07-27T20:15:00Z</dcterms:created>
  <dcterms:modified xsi:type="dcterms:W3CDTF">2021-07-27T20:16:00Z</dcterms:modified>
</cp:coreProperties>
</file>