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84" w:rsidRDefault="00E12184" w:rsidP="00E121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DAUTRE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E12184" w:rsidRDefault="00E12184" w:rsidP="00E121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Arnold, Nottinghamshire.</w:t>
      </w:r>
    </w:p>
    <w:p w:rsidR="00E12184" w:rsidRDefault="00E12184" w:rsidP="00E121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2184" w:rsidRDefault="00E12184" w:rsidP="00E121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2184" w:rsidRDefault="00E12184" w:rsidP="00E121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Nov.1419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Nottingham into</w:t>
      </w:r>
    </w:p>
    <w:p w:rsidR="00E12184" w:rsidRDefault="00E12184" w:rsidP="00E121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lands of the late Sibyl Beauchamp(q.v.).</w:t>
      </w:r>
    </w:p>
    <w:p w:rsidR="00E12184" w:rsidRDefault="00E12184" w:rsidP="00E121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21-239)</w:t>
      </w:r>
    </w:p>
    <w:p w:rsidR="00E12184" w:rsidRDefault="00E12184" w:rsidP="00E121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2184" w:rsidRDefault="00E12184" w:rsidP="00E121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E12184" w:rsidRDefault="00E12184" w:rsidP="00E121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February 2016</w:t>
      </w:r>
      <w:bookmarkStart w:id="0" w:name="_GoBack"/>
      <w:bookmarkEnd w:id="0"/>
    </w:p>
    <w:sectPr w:rsidR="00DD5B8A" w:rsidRPr="00E121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84" w:rsidRDefault="00E12184" w:rsidP="00564E3C">
      <w:pPr>
        <w:spacing w:after="0" w:line="240" w:lineRule="auto"/>
      </w:pPr>
      <w:r>
        <w:separator/>
      </w:r>
    </w:p>
  </w:endnote>
  <w:endnote w:type="continuationSeparator" w:id="0">
    <w:p w:rsidR="00E12184" w:rsidRDefault="00E12184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E12184">
      <w:rPr>
        <w:rFonts w:ascii="Times New Roman" w:hAnsi="Times New Roman" w:cs="Times New Roman"/>
        <w:noProof/>
        <w:sz w:val="24"/>
        <w:szCs w:val="24"/>
      </w:rPr>
      <w:t>11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84" w:rsidRDefault="00E12184" w:rsidP="00564E3C">
      <w:pPr>
        <w:spacing w:after="0" w:line="240" w:lineRule="auto"/>
      </w:pPr>
      <w:r>
        <w:separator/>
      </w:r>
    </w:p>
  </w:footnote>
  <w:footnote w:type="continuationSeparator" w:id="0">
    <w:p w:rsidR="00E12184" w:rsidRDefault="00E12184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84"/>
    <w:rsid w:val="00372DC6"/>
    <w:rsid w:val="00564E3C"/>
    <w:rsid w:val="0064591D"/>
    <w:rsid w:val="00DD5B8A"/>
    <w:rsid w:val="00E12184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9EACD"/>
  <w15:chartTrackingRefBased/>
  <w15:docId w15:val="{ED7AF9B8-1A6A-412A-AAA7-956DAED6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2016-02-11T21:33:00Z</dcterms:created>
  <dcterms:modified xsi:type="dcterms:W3CDTF">2016-02-11T21:34:00Z</dcterms:modified>
</cp:coreProperties>
</file>