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8D53" w14:textId="48F064B1" w:rsidR="006B2F86" w:rsidRDefault="00EE4CDE" w:rsidP="00E71FC3">
      <w:pPr>
        <w:pStyle w:val="NoSpacing"/>
      </w:pPr>
      <w:r>
        <w:rPr>
          <w:u w:val="single"/>
        </w:rPr>
        <w:t>Ellen de DAVENPORT</w:t>
      </w:r>
      <w:r>
        <w:t xml:space="preserve">     (fl.1440)</w:t>
      </w:r>
    </w:p>
    <w:p w14:paraId="4953BF27" w14:textId="2CD927BE" w:rsidR="00EE4CDE" w:rsidRDefault="00EE4CDE" w:rsidP="00E71FC3">
      <w:pPr>
        <w:pStyle w:val="NoSpacing"/>
      </w:pPr>
    </w:p>
    <w:p w14:paraId="21D65F12" w14:textId="3809EE1C" w:rsidR="00EE4CDE" w:rsidRDefault="00EE4CDE" w:rsidP="00E71FC3">
      <w:pPr>
        <w:pStyle w:val="NoSpacing"/>
      </w:pPr>
    </w:p>
    <w:p w14:paraId="70008754" w14:textId="1A6AC8F7" w:rsidR="00EE4CDE" w:rsidRDefault="00EE4CDE" w:rsidP="00E71FC3">
      <w:pPr>
        <w:pStyle w:val="NoSpacing"/>
      </w:pPr>
      <w:r>
        <w:t>Daughter of Hugh de Davenport.  (Deeds 348)</w:t>
      </w:r>
    </w:p>
    <w:p w14:paraId="0DAC6A86" w14:textId="2C6C52D0" w:rsidR="00EE4CDE" w:rsidRDefault="00EE4CDE" w:rsidP="00E71FC3">
      <w:pPr>
        <w:pStyle w:val="NoSpacing"/>
      </w:pPr>
      <w:r>
        <w:t xml:space="preserve">= James </w:t>
      </w:r>
      <w:proofErr w:type="spellStart"/>
      <w:r>
        <w:t>Boghay</w:t>
      </w:r>
      <w:proofErr w:type="spellEnd"/>
      <w:r>
        <w:t xml:space="preserve"> of Staffordshire(fl.1425-50)(q.v.).  (ibid.)</w:t>
      </w:r>
    </w:p>
    <w:p w14:paraId="52B1AEBB" w14:textId="4FB45028" w:rsidR="00EE4CDE" w:rsidRDefault="00EE4CDE" w:rsidP="00E71FC3">
      <w:pPr>
        <w:pStyle w:val="NoSpacing"/>
      </w:pPr>
      <w:r>
        <w:t>Son:   Robert(q.v.).   (ibid.)</w:t>
      </w:r>
    </w:p>
    <w:p w14:paraId="5373EDD7" w14:textId="21782CBF" w:rsidR="00EE4CDE" w:rsidRDefault="00EE4CDE" w:rsidP="00E71FC3">
      <w:pPr>
        <w:pStyle w:val="NoSpacing"/>
      </w:pPr>
    </w:p>
    <w:p w14:paraId="1A59547C" w14:textId="700ADC41" w:rsidR="00EE4CDE" w:rsidRDefault="00EE4CDE" w:rsidP="00E71FC3">
      <w:pPr>
        <w:pStyle w:val="NoSpacing"/>
      </w:pPr>
    </w:p>
    <w:p w14:paraId="6BB0A731" w14:textId="4E8D4BCB" w:rsidR="00EE4CDE" w:rsidRPr="00EE4CDE" w:rsidRDefault="00EE4CDE" w:rsidP="00E71FC3">
      <w:pPr>
        <w:pStyle w:val="NoSpacing"/>
      </w:pPr>
      <w:r>
        <w:t>22 December 2019</w:t>
      </w:r>
      <w:bookmarkStart w:id="0" w:name="_GoBack"/>
      <w:bookmarkEnd w:id="0"/>
    </w:p>
    <w:sectPr w:rsidR="00EE4CDE" w:rsidRPr="00EE4CD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690E" w14:textId="77777777" w:rsidR="00EE4CDE" w:rsidRDefault="00EE4CDE" w:rsidP="00E71FC3">
      <w:pPr>
        <w:spacing w:after="0" w:line="240" w:lineRule="auto"/>
      </w:pPr>
      <w:r>
        <w:separator/>
      </w:r>
    </w:p>
  </w:endnote>
  <w:endnote w:type="continuationSeparator" w:id="0">
    <w:p w14:paraId="452B9E17" w14:textId="77777777" w:rsidR="00EE4CDE" w:rsidRDefault="00EE4C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9658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A6D7C" w14:textId="77777777" w:rsidR="00EE4CDE" w:rsidRDefault="00EE4CDE" w:rsidP="00E71FC3">
      <w:pPr>
        <w:spacing w:after="0" w:line="240" w:lineRule="auto"/>
      </w:pPr>
      <w:r>
        <w:separator/>
      </w:r>
    </w:p>
  </w:footnote>
  <w:footnote w:type="continuationSeparator" w:id="0">
    <w:p w14:paraId="59EC35C2" w14:textId="77777777" w:rsidR="00EE4CDE" w:rsidRDefault="00EE4C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DE"/>
    <w:rsid w:val="001A7C09"/>
    <w:rsid w:val="00577BD5"/>
    <w:rsid w:val="006A1F77"/>
    <w:rsid w:val="00733BE7"/>
    <w:rsid w:val="00AB52E8"/>
    <w:rsid w:val="00B16D3F"/>
    <w:rsid w:val="00E71FC3"/>
    <w:rsid w:val="00EE4CD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B3C4"/>
  <w15:chartTrackingRefBased/>
  <w15:docId w15:val="{AC530377-3876-4C98-B88D-DC8860A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2019-12-22T22:07:00Z</dcterms:created>
  <dcterms:modified xsi:type="dcterms:W3CDTF">2019-12-22T22:10:00Z</dcterms:modified>
</cp:coreProperties>
</file>