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00CC" w14:textId="77777777" w:rsidR="00484A20" w:rsidRDefault="00484A20" w:rsidP="00484A20">
      <w:pPr>
        <w:pStyle w:val="NoSpacing"/>
      </w:pPr>
      <w:r>
        <w:rPr>
          <w:u w:val="single"/>
        </w:rPr>
        <w:t>Peter DELHAM</w:t>
      </w:r>
      <w:r>
        <w:t xml:space="preserve">       (fl.1483)</w:t>
      </w:r>
    </w:p>
    <w:p w14:paraId="4B278520" w14:textId="77777777" w:rsidR="00484A20" w:rsidRDefault="00484A20" w:rsidP="00484A20">
      <w:pPr>
        <w:pStyle w:val="NoSpacing"/>
      </w:pPr>
      <w:r>
        <w:t>of Ash, Kent. Husbandman.</w:t>
      </w:r>
    </w:p>
    <w:p w14:paraId="462AEF92" w14:textId="77777777" w:rsidR="00484A20" w:rsidRDefault="00484A20" w:rsidP="00484A20">
      <w:pPr>
        <w:pStyle w:val="NoSpacing"/>
      </w:pPr>
    </w:p>
    <w:p w14:paraId="783590CC" w14:textId="77777777" w:rsidR="00484A20" w:rsidRDefault="00484A20" w:rsidP="00484A20">
      <w:pPr>
        <w:pStyle w:val="NoSpacing"/>
      </w:pPr>
    </w:p>
    <w:p w14:paraId="3A00DD5E" w14:textId="77777777" w:rsidR="00484A20" w:rsidRDefault="00484A20" w:rsidP="00484A20">
      <w:pPr>
        <w:pStyle w:val="NoSpacing"/>
      </w:pPr>
      <w:r>
        <w:tab/>
        <w:t>1483</w:t>
      </w:r>
      <w:r>
        <w:tab/>
        <w:t xml:space="preserve">Henry </w:t>
      </w:r>
      <w:proofErr w:type="spellStart"/>
      <w:r>
        <w:t>Dowenyng</w:t>
      </w:r>
      <w:proofErr w:type="spellEnd"/>
      <w:r>
        <w:t>(q.v.) brought a plaint of debt against him.</w:t>
      </w:r>
    </w:p>
    <w:p w14:paraId="4E393158" w14:textId="77777777" w:rsidR="00484A20" w:rsidRDefault="00484A20" w:rsidP="00484A20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0326E0C7" w14:textId="77777777" w:rsidR="00484A20" w:rsidRDefault="00484A20" w:rsidP="00484A20">
      <w:pPr>
        <w:pStyle w:val="NoSpacing"/>
      </w:pPr>
    </w:p>
    <w:p w14:paraId="0589E3AD" w14:textId="77777777" w:rsidR="00484A20" w:rsidRDefault="00484A20" w:rsidP="00484A20">
      <w:pPr>
        <w:pStyle w:val="NoSpacing"/>
      </w:pPr>
    </w:p>
    <w:p w14:paraId="15F00BDD" w14:textId="77777777" w:rsidR="00484A20" w:rsidRDefault="00484A20" w:rsidP="00484A20">
      <w:pPr>
        <w:pStyle w:val="NoSpacing"/>
      </w:pPr>
      <w:r>
        <w:t>20 January 2020</w:t>
      </w:r>
    </w:p>
    <w:p w14:paraId="043F9DE9" w14:textId="77777777" w:rsidR="006B2F86" w:rsidRPr="00E71FC3" w:rsidRDefault="00484A2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42763" w14:textId="77777777" w:rsidR="00484A20" w:rsidRDefault="00484A20" w:rsidP="00E71FC3">
      <w:pPr>
        <w:spacing w:after="0" w:line="240" w:lineRule="auto"/>
      </w:pPr>
      <w:r>
        <w:separator/>
      </w:r>
    </w:p>
  </w:endnote>
  <w:endnote w:type="continuationSeparator" w:id="0">
    <w:p w14:paraId="72D622B5" w14:textId="77777777" w:rsidR="00484A20" w:rsidRDefault="00484A2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6F2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99EA8" w14:textId="77777777" w:rsidR="00484A20" w:rsidRDefault="00484A20" w:rsidP="00E71FC3">
      <w:pPr>
        <w:spacing w:after="0" w:line="240" w:lineRule="auto"/>
      </w:pPr>
      <w:r>
        <w:separator/>
      </w:r>
    </w:p>
  </w:footnote>
  <w:footnote w:type="continuationSeparator" w:id="0">
    <w:p w14:paraId="6BE6E991" w14:textId="77777777" w:rsidR="00484A20" w:rsidRDefault="00484A2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20"/>
    <w:rsid w:val="001A7C09"/>
    <w:rsid w:val="00484A2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8074"/>
  <w15:chartTrackingRefBased/>
  <w15:docId w15:val="{8A14CB31-39B2-4D8F-A482-63EFCE5F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484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2020-01-30T21:13:00Z</dcterms:created>
  <dcterms:modified xsi:type="dcterms:W3CDTF">2020-01-30T21:14:00Z</dcterms:modified>
</cp:coreProperties>
</file>