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810D" w14:textId="77777777" w:rsidR="009634BD" w:rsidRDefault="009634BD" w:rsidP="009634B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DENBAWDE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611ED385" w14:textId="77777777" w:rsidR="009634BD" w:rsidRDefault="009634BD" w:rsidP="009634BD">
      <w:pPr>
        <w:pStyle w:val="NoSpacing"/>
        <w:rPr>
          <w:rFonts w:eastAsia="Times New Roman" w:cs="Times New Roman"/>
          <w:szCs w:val="24"/>
        </w:rPr>
      </w:pPr>
    </w:p>
    <w:p w14:paraId="76A582A2" w14:textId="77777777" w:rsidR="009634BD" w:rsidRDefault="009634BD" w:rsidP="009634BD">
      <w:pPr>
        <w:pStyle w:val="NoSpacing"/>
        <w:rPr>
          <w:rFonts w:eastAsia="Times New Roman" w:cs="Times New Roman"/>
          <w:szCs w:val="24"/>
        </w:rPr>
      </w:pPr>
    </w:p>
    <w:p w14:paraId="46918194" w14:textId="77777777" w:rsidR="009634BD" w:rsidRDefault="009634BD" w:rsidP="009634B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22 Jun.1485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Taunton, Somerset,</w:t>
      </w:r>
    </w:p>
    <w:p w14:paraId="5724E700" w14:textId="77777777" w:rsidR="009634BD" w:rsidRDefault="009634BD" w:rsidP="009634B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into the landholdings of William Gunter(q.v.).</w:t>
      </w:r>
    </w:p>
    <w:p w14:paraId="3DBEDBD8" w14:textId="77777777" w:rsidR="009634BD" w:rsidRDefault="009634BD" w:rsidP="009634BD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E04B613" w14:textId="77777777" w:rsidR="009634BD" w:rsidRDefault="009634BD" w:rsidP="009634BD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p.97)</w:t>
      </w:r>
    </w:p>
    <w:p w14:paraId="75C9D11D" w14:textId="77777777" w:rsidR="009634BD" w:rsidRDefault="009634BD" w:rsidP="009634BD">
      <w:pPr>
        <w:pStyle w:val="NoSpacing"/>
        <w:rPr>
          <w:rFonts w:eastAsia="Times New Roman" w:cs="Times New Roman"/>
          <w:szCs w:val="24"/>
        </w:rPr>
      </w:pPr>
    </w:p>
    <w:p w14:paraId="5A683A0C" w14:textId="77777777" w:rsidR="009634BD" w:rsidRDefault="009634BD" w:rsidP="009634BD">
      <w:pPr>
        <w:pStyle w:val="NoSpacing"/>
        <w:rPr>
          <w:rFonts w:eastAsia="Times New Roman" w:cs="Times New Roman"/>
          <w:szCs w:val="24"/>
        </w:rPr>
      </w:pPr>
    </w:p>
    <w:p w14:paraId="6B87C994" w14:textId="77777777" w:rsidR="009634BD" w:rsidRDefault="009634BD" w:rsidP="009634B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July 2023</w:t>
      </w:r>
    </w:p>
    <w:p w14:paraId="4F6CD07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255E" w14:textId="77777777" w:rsidR="009634BD" w:rsidRDefault="009634BD" w:rsidP="009139A6">
      <w:r>
        <w:separator/>
      </w:r>
    </w:p>
  </w:endnote>
  <w:endnote w:type="continuationSeparator" w:id="0">
    <w:p w14:paraId="4613F70F" w14:textId="77777777" w:rsidR="009634BD" w:rsidRDefault="009634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BD8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7D9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A2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D546" w14:textId="77777777" w:rsidR="009634BD" w:rsidRDefault="009634BD" w:rsidP="009139A6">
      <w:r>
        <w:separator/>
      </w:r>
    </w:p>
  </w:footnote>
  <w:footnote w:type="continuationSeparator" w:id="0">
    <w:p w14:paraId="03DA4E65" w14:textId="77777777" w:rsidR="009634BD" w:rsidRDefault="009634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D7D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517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FF2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BD"/>
    <w:rsid w:val="000666E0"/>
    <w:rsid w:val="002510B7"/>
    <w:rsid w:val="005C130B"/>
    <w:rsid w:val="00826F5C"/>
    <w:rsid w:val="009139A6"/>
    <w:rsid w:val="009448BB"/>
    <w:rsid w:val="00947624"/>
    <w:rsid w:val="009634BD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BE9B"/>
  <w15:chartTrackingRefBased/>
  <w15:docId w15:val="{F7E0FA53-D094-433D-B844-B693CFD5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2023-07-16T19:28:00Z</dcterms:created>
  <dcterms:modified xsi:type="dcterms:W3CDTF">2023-07-16T19:28:00Z</dcterms:modified>
</cp:coreProperties>
</file>