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42" w:rsidRDefault="00C22C42" w:rsidP="00C22C42">
      <w:pPr>
        <w:pStyle w:val="NoSpacing"/>
      </w:pPr>
      <w:r>
        <w:rPr>
          <w:u w:val="single"/>
        </w:rPr>
        <w:t>Christian de DENE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fl.1422)</w:t>
      </w:r>
    </w:p>
    <w:p w:rsidR="00C22C42" w:rsidRDefault="00C22C42" w:rsidP="00C22C42">
      <w:pPr>
        <w:pStyle w:val="NoSpacing"/>
      </w:pPr>
    </w:p>
    <w:p w:rsidR="00C22C42" w:rsidRDefault="00C22C42" w:rsidP="00C22C42">
      <w:pPr>
        <w:pStyle w:val="NoSpacing"/>
      </w:pPr>
    </w:p>
    <w:p w:rsidR="00C22C42" w:rsidRDefault="00C22C42" w:rsidP="00C22C42">
      <w:pPr>
        <w:pStyle w:val="NoSpacing"/>
      </w:pPr>
      <w:r>
        <w:t>27 Nov.1422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Sittingbourne, Kent,</w:t>
      </w:r>
    </w:p>
    <w:p w:rsidR="00C22C42" w:rsidRDefault="00C22C42" w:rsidP="00C22C42">
      <w:pPr>
        <w:pStyle w:val="NoSpacing"/>
      </w:pPr>
      <w:r>
        <w:tab/>
      </w:r>
      <w:r>
        <w:tab/>
        <w:t xml:space="preserve">into lands of the late Humphrey </w:t>
      </w:r>
      <w:proofErr w:type="spellStart"/>
      <w:r>
        <w:t>FitzWalter</w:t>
      </w:r>
      <w:proofErr w:type="spellEnd"/>
      <w:r>
        <w:t>(q.v.).</w:t>
      </w:r>
    </w:p>
    <w:p w:rsidR="00C22C42" w:rsidRDefault="00C22C42" w:rsidP="00C22C42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22-183)</w:t>
      </w:r>
    </w:p>
    <w:p w:rsidR="00C22C42" w:rsidRDefault="00C22C42" w:rsidP="00C22C42">
      <w:pPr>
        <w:pStyle w:val="NoSpacing"/>
      </w:pPr>
    </w:p>
    <w:p w:rsidR="00C22C42" w:rsidRDefault="00C22C42" w:rsidP="00C22C42">
      <w:pPr>
        <w:pStyle w:val="NoSpacing"/>
      </w:pPr>
    </w:p>
    <w:p w:rsidR="00C22C42" w:rsidRPr="00D578B2" w:rsidRDefault="00C22C42" w:rsidP="00C22C42">
      <w:pPr>
        <w:pStyle w:val="NoSpacing"/>
      </w:pPr>
      <w:r>
        <w:t>22 June 2017</w:t>
      </w:r>
    </w:p>
    <w:p w:rsidR="006B2F86" w:rsidRPr="00C22C42" w:rsidRDefault="00C22C42" w:rsidP="00E71FC3">
      <w:pPr>
        <w:pStyle w:val="NoSpacing"/>
      </w:pPr>
      <w:bookmarkStart w:id="0" w:name="_GoBack"/>
      <w:bookmarkEnd w:id="0"/>
    </w:p>
    <w:sectPr w:rsidR="006B2F86" w:rsidRPr="00C22C4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C42" w:rsidRDefault="00C22C42" w:rsidP="00E71FC3">
      <w:pPr>
        <w:spacing w:after="0" w:line="240" w:lineRule="auto"/>
      </w:pPr>
      <w:r>
        <w:separator/>
      </w:r>
    </w:p>
  </w:endnote>
  <w:endnote w:type="continuationSeparator" w:id="0">
    <w:p w:rsidR="00C22C42" w:rsidRDefault="00C22C4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C42" w:rsidRDefault="00C22C42" w:rsidP="00E71FC3">
      <w:pPr>
        <w:spacing w:after="0" w:line="240" w:lineRule="auto"/>
      </w:pPr>
      <w:r>
        <w:separator/>
      </w:r>
    </w:p>
  </w:footnote>
  <w:footnote w:type="continuationSeparator" w:id="0">
    <w:p w:rsidR="00C22C42" w:rsidRDefault="00C22C4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42"/>
    <w:rsid w:val="001A7C09"/>
    <w:rsid w:val="00577BD5"/>
    <w:rsid w:val="00656CBA"/>
    <w:rsid w:val="006A1F77"/>
    <w:rsid w:val="00733BE7"/>
    <w:rsid w:val="00AB52E8"/>
    <w:rsid w:val="00B16D3F"/>
    <w:rsid w:val="00BB41AC"/>
    <w:rsid w:val="00C22C4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9F28"/>
  <w15:chartTrackingRefBased/>
  <w15:docId w15:val="{A320C1BF-4776-4AA6-BD07-2C981123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2017-06-22T20:02:00Z</dcterms:created>
  <dcterms:modified xsi:type="dcterms:W3CDTF">2017-06-22T20:03:00Z</dcterms:modified>
</cp:coreProperties>
</file>