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0EC6" w14:textId="77777777" w:rsidR="00ED78E8" w:rsidRDefault="00ED78E8" w:rsidP="00ED78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DENE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4E5DAD3A" w14:textId="77777777" w:rsidR="00ED78E8" w:rsidRDefault="00ED78E8" w:rsidP="00ED78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Man-at-arms.</w:t>
      </w:r>
    </w:p>
    <w:p w14:paraId="7ACB681A" w14:textId="77777777" w:rsidR="00ED78E8" w:rsidRDefault="00ED78E8" w:rsidP="00ED78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65AC12" w14:textId="77777777" w:rsidR="00ED78E8" w:rsidRDefault="00ED78E8" w:rsidP="00ED78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872DD8" w14:textId="77777777" w:rsidR="00ED78E8" w:rsidRDefault="00ED78E8" w:rsidP="00ED78E8">
      <w:pPr>
        <w:pStyle w:val="NoSpacing"/>
        <w:ind w:left="1440" w:hanging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1417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He served in France under the command of Humphrey, Duke of Gloucester(q.v.).</w:t>
      </w:r>
    </w:p>
    <w:p w14:paraId="1FF68240" w14:textId="77777777" w:rsidR="00ED78E8" w:rsidRDefault="00ED78E8" w:rsidP="00ED78E8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E101/51/2, m.1,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4EEF8F5D" w14:textId="77777777" w:rsidR="00ED78E8" w:rsidRDefault="00ED78E8" w:rsidP="00ED78E8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575BD2E0" w14:textId="77777777" w:rsidR="00ED78E8" w:rsidRDefault="00ED78E8" w:rsidP="00ED78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B5D162" w14:textId="77777777" w:rsidR="00ED78E8" w:rsidRDefault="00ED78E8" w:rsidP="00ED78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2EA006" w14:textId="77777777" w:rsidR="00ED78E8" w:rsidRDefault="00ED78E8" w:rsidP="00ED78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December 2021</w:t>
      </w:r>
    </w:p>
    <w:p w14:paraId="60680D7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99D2E" w14:textId="77777777" w:rsidR="00ED78E8" w:rsidRDefault="00ED78E8" w:rsidP="009139A6">
      <w:r>
        <w:separator/>
      </w:r>
    </w:p>
  </w:endnote>
  <w:endnote w:type="continuationSeparator" w:id="0">
    <w:p w14:paraId="5F502A1F" w14:textId="77777777" w:rsidR="00ED78E8" w:rsidRDefault="00ED78E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0B4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11A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23D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6C26" w14:textId="77777777" w:rsidR="00ED78E8" w:rsidRDefault="00ED78E8" w:rsidP="009139A6">
      <w:r>
        <w:separator/>
      </w:r>
    </w:p>
  </w:footnote>
  <w:footnote w:type="continuationSeparator" w:id="0">
    <w:p w14:paraId="5080477F" w14:textId="77777777" w:rsidR="00ED78E8" w:rsidRDefault="00ED78E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240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DC8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CFB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E8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ED78E8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2DE8F"/>
  <w15:chartTrackingRefBased/>
  <w15:docId w15:val="{606BA89F-C3F5-4080-9252-66B4C00D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2022-01-30T17:36:00Z</dcterms:created>
  <dcterms:modified xsi:type="dcterms:W3CDTF">2022-01-30T17:36:00Z</dcterms:modified>
</cp:coreProperties>
</file>