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62" w:rsidRDefault="00B56562" w:rsidP="00B565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DENELL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B56562" w:rsidRDefault="00B56562" w:rsidP="00B565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6562" w:rsidRDefault="00B56562" w:rsidP="00B565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6562" w:rsidRDefault="00B56562" w:rsidP="00B565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Nov.1418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Ipswich into</w:t>
      </w:r>
    </w:p>
    <w:p w:rsidR="00B56562" w:rsidRDefault="00B56562" w:rsidP="00B565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held by the late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Wyngefeld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56562" w:rsidRDefault="00B56562" w:rsidP="00B565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B48B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21-49)</w:t>
      </w:r>
    </w:p>
    <w:p w:rsidR="00B56562" w:rsidRDefault="00B56562" w:rsidP="00B565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6562" w:rsidRDefault="00B56562" w:rsidP="00B565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56562" w:rsidRDefault="00B56562" w:rsidP="00B565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October 2015</w:t>
      </w:r>
      <w:bookmarkStart w:id="0" w:name="_GoBack"/>
      <w:bookmarkEnd w:id="0"/>
    </w:p>
    <w:sectPr w:rsidR="00DD5B8A" w:rsidRPr="00B56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62" w:rsidRDefault="00B56562" w:rsidP="00564E3C">
      <w:pPr>
        <w:spacing w:after="0" w:line="240" w:lineRule="auto"/>
      </w:pPr>
      <w:r>
        <w:separator/>
      </w:r>
    </w:p>
  </w:endnote>
  <w:endnote w:type="continuationSeparator" w:id="0">
    <w:p w:rsidR="00B56562" w:rsidRDefault="00B5656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56562">
      <w:rPr>
        <w:rFonts w:ascii="Times New Roman" w:hAnsi="Times New Roman" w:cs="Times New Roman"/>
        <w:noProof/>
        <w:sz w:val="24"/>
        <w:szCs w:val="24"/>
      </w:rPr>
      <w:t>15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62" w:rsidRDefault="00B56562" w:rsidP="00564E3C">
      <w:pPr>
        <w:spacing w:after="0" w:line="240" w:lineRule="auto"/>
      </w:pPr>
      <w:r>
        <w:separator/>
      </w:r>
    </w:p>
  </w:footnote>
  <w:footnote w:type="continuationSeparator" w:id="0">
    <w:p w:rsidR="00B56562" w:rsidRDefault="00B5656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62"/>
    <w:rsid w:val="00372DC6"/>
    <w:rsid w:val="00564E3C"/>
    <w:rsid w:val="0064591D"/>
    <w:rsid w:val="00B5656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694E"/>
  <w15:chartTrackingRefBased/>
  <w15:docId w15:val="{01EA010E-9010-4807-9293-33C60B50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56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2015-10-15T20:35:00Z</dcterms:created>
  <dcterms:modified xsi:type="dcterms:W3CDTF">2015-10-15T20:36:00Z</dcterms:modified>
</cp:coreProperties>
</file>