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645F" w14:textId="77777777" w:rsidR="00D408AF" w:rsidRDefault="00D408AF" w:rsidP="00D408AF">
      <w:pPr>
        <w:pStyle w:val="NoSpacing"/>
      </w:pPr>
      <w:r>
        <w:rPr>
          <w:u w:val="single"/>
        </w:rPr>
        <w:t>William DENGAYN</w:t>
      </w:r>
      <w:r>
        <w:t xml:space="preserve">      (fl.1483)</w:t>
      </w:r>
    </w:p>
    <w:p w14:paraId="031E5BAB" w14:textId="77777777" w:rsidR="00D408AF" w:rsidRDefault="00D408AF" w:rsidP="00D408AF">
      <w:pPr>
        <w:pStyle w:val="NoSpacing"/>
      </w:pPr>
    </w:p>
    <w:p w14:paraId="3EAF69B7" w14:textId="77777777" w:rsidR="00D408AF" w:rsidRDefault="00D408AF" w:rsidP="00D408AF">
      <w:pPr>
        <w:pStyle w:val="NoSpacing"/>
      </w:pPr>
    </w:p>
    <w:p w14:paraId="6A776CF8" w14:textId="77777777" w:rsidR="00D408AF" w:rsidRDefault="00D408AF" w:rsidP="00D408AF">
      <w:pPr>
        <w:pStyle w:val="NoSpacing"/>
      </w:pPr>
      <w:r>
        <w:tab/>
        <w:t>1483</w:t>
      </w:r>
      <w:r>
        <w:tab/>
        <w:t>He made a plaint of trespass and taking animals against William Keryng(q.v.)</w:t>
      </w:r>
    </w:p>
    <w:p w14:paraId="029C4E9F" w14:textId="77777777" w:rsidR="00D408AF" w:rsidRDefault="00D408AF" w:rsidP="00D408AF">
      <w:pPr>
        <w:pStyle w:val="NoSpacing"/>
      </w:pPr>
      <w:r>
        <w:tab/>
      </w:r>
      <w:r>
        <w:tab/>
        <w:t>and Edmund Cok(q.v.), both of Stalham, Norfolk.</w:t>
      </w:r>
    </w:p>
    <w:p w14:paraId="4180EC26" w14:textId="77777777" w:rsidR="00D408AF" w:rsidRDefault="00D408AF" w:rsidP="00D408AF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09F0451A" w14:textId="77777777" w:rsidR="00D408AF" w:rsidRDefault="00D408AF" w:rsidP="00D408AF">
      <w:pPr>
        <w:pStyle w:val="NoSpacing"/>
      </w:pPr>
      <w:r>
        <w:tab/>
        <w:t>1483</w:t>
      </w:r>
      <w:r>
        <w:tab/>
        <w:t>He made a plaint of debt against Richard Kyng of Brumstead, Norfolk(q.v.),</w:t>
      </w:r>
    </w:p>
    <w:p w14:paraId="6197B203" w14:textId="77777777" w:rsidR="00D408AF" w:rsidRDefault="00D408AF" w:rsidP="00D408AF">
      <w:pPr>
        <w:pStyle w:val="NoSpacing"/>
      </w:pPr>
      <w:r>
        <w:tab/>
      </w:r>
      <w:r>
        <w:tab/>
        <w:t>and Robert Funk of Knapton(q.v.).   (ibid.)</w:t>
      </w:r>
    </w:p>
    <w:p w14:paraId="13950671" w14:textId="77777777" w:rsidR="00D408AF" w:rsidRDefault="00D408AF" w:rsidP="00D408AF">
      <w:pPr>
        <w:pStyle w:val="NoSpacing"/>
      </w:pPr>
      <w:r>
        <w:tab/>
        <w:t>1483</w:t>
      </w:r>
      <w:r>
        <w:tab/>
        <w:t xml:space="preserve">He made a plaint of trespass and assault against Edward Magnus of </w:t>
      </w:r>
    </w:p>
    <w:p w14:paraId="5724DF5C" w14:textId="77777777" w:rsidR="00D408AF" w:rsidRDefault="00D408AF" w:rsidP="00D408AF">
      <w:pPr>
        <w:pStyle w:val="NoSpacing"/>
      </w:pPr>
      <w:r>
        <w:tab/>
      </w:r>
      <w:r>
        <w:tab/>
        <w:t>Norwich, butcher(q.v.).    (ibid.)</w:t>
      </w:r>
    </w:p>
    <w:p w14:paraId="3C99C31C" w14:textId="77777777" w:rsidR="00D408AF" w:rsidRDefault="00D408AF" w:rsidP="00D408AF">
      <w:pPr>
        <w:pStyle w:val="NoSpacing"/>
      </w:pPr>
      <w:r>
        <w:tab/>
        <w:t>1483</w:t>
      </w:r>
      <w:r>
        <w:tab/>
        <w:t>He made a plaint of trespass and taking against Abraham Marcham of</w:t>
      </w:r>
    </w:p>
    <w:p w14:paraId="71DED838" w14:textId="77777777" w:rsidR="00D408AF" w:rsidRDefault="00D408AF" w:rsidP="00D408AF">
      <w:pPr>
        <w:pStyle w:val="NoSpacing"/>
      </w:pPr>
      <w:r>
        <w:tab/>
      </w:r>
      <w:r>
        <w:tab/>
        <w:t>East Ruston, Norfolk(q.v.).   (ibid.)</w:t>
      </w:r>
    </w:p>
    <w:p w14:paraId="0D19CE63" w14:textId="77777777" w:rsidR="00D408AF" w:rsidRDefault="00D408AF" w:rsidP="00D408AF">
      <w:pPr>
        <w:pStyle w:val="NoSpacing"/>
      </w:pPr>
    </w:p>
    <w:p w14:paraId="320F7120" w14:textId="77777777" w:rsidR="00D408AF" w:rsidRDefault="00D408AF" w:rsidP="00D408AF">
      <w:pPr>
        <w:pStyle w:val="NoSpacing"/>
      </w:pPr>
    </w:p>
    <w:p w14:paraId="1573A534" w14:textId="77777777" w:rsidR="00D408AF" w:rsidRDefault="00D408AF" w:rsidP="00D408AF">
      <w:pPr>
        <w:pStyle w:val="NoSpacing"/>
      </w:pPr>
      <w:r>
        <w:t>12 December 2019</w:t>
      </w:r>
    </w:p>
    <w:p w14:paraId="5BD1BBB0" w14:textId="77777777" w:rsidR="006B2F86" w:rsidRPr="00E71FC3" w:rsidRDefault="00D408A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F8EB" w14:textId="77777777" w:rsidR="00D408AF" w:rsidRDefault="00D408AF" w:rsidP="00E71FC3">
      <w:pPr>
        <w:spacing w:after="0" w:line="240" w:lineRule="auto"/>
      </w:pPr>
      <w:r>
        <w:separator/>
      </w:r>
    </w:p>
  </w:endnote>
  <w:endnote w:type="continuationSeparator" w:id="0">
    <w:p w14:paraId="73EA30B0" w14:textId="77777777" w:rsidR="00D408AF" w:rsidRDefault="00D408A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E3CC" w14:textId="77777777" w:rsidR="00E71FC3" w:rsidRPr="00E71FC3" w:rsidRDefault="00577BD5">
    <w:pPr>
      <w:pStyle w:val="Footer"/>
    </w:pPr>
    <w:r>
      <w:t xml:space="preserve">Compliation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4660" w14:textId="77777777" w:rsidR="00D408AF" w:rsidRDefault="00D408AF" w:rsidP="00E71FC3">
      <w:pPr>
        <w:spacing w:after="0" w:line="240" w:lineRule="auto"/>
      </w:pPr>
      <w:r>
        <w:separator/>
      </w:r>
    </w:p>
  </w:footnote>
  <w:footnote w:type="continuationSeparator" w:id="0">
    <w:p w14:paraId="0897DEF0" w14:textId="77777777" w:rsidR="00D408AF" w:rsidRDefault="00D408A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AF"/>
    <w:rsid w:val="001A7C09"/>
    <w:rsid w:val="00577BD5"/>
    <w:rsid w:val="006A1F77"/>
    <w:rsid w:val="00733BE7"/>
    <w:rsid w:val="00AB52E8"/>
    <w:rsid w:val="00B16D3F"/>
    <w:rsid w:val="00D408A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72AE"/>
  <w15:chartTrackingRefBased/>
  <w15:docId w15:val="{FA1019EA-F3F7-4E96-8BBE-251536D7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4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2019-12-29T15:23:00Z</dcterms:created>
  <dcterms:modified xsi:type="dcterms:W3CDTF">2019-12-29T15:24:00Z</dcterms:modified>
</cp:coreProperties>
</file>