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00CC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DENHAM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81E73BE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Totteridge, Hertfordshire. Husbandman.</w:t>
      </w:r>
    </w:p>
    <w:p w14:paraId="534B0D80" w14:textId="77777777" w:rsidR="00166444" w:rsidRDefault="00166444" w:rsidP="00166444">
      <w:pPr>
        <w:rPr>
          <w:rFonts w:ascii="Times New Roman" w:hAnsi="Times New Roman" w:cs="Times New Roman"/>
        </w:rPr>
      </w:pPr>
    </w:p>
    <w:p w14:paraId="0151BA4D" w14:textId="77777777" w:rsidR="00166444" w:rsidRDefault="00166444" w:rsidP="00166444">
      <w:pPr>
        <w:rPr>
          <w:rFonts w:ascii="Times New Roman" w:hAnsi="Times New Roman" w:cs="Times New Roman"/>
        </w:rPr>
      </w:pPr>
    </w:p>
    <w:p w14:paraId="3764C46F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Smyth(q.v.) brought a plaint of debt against him, William </w:t>
      </w:r>
    </w:p>
    <w:p w14:paraId="2FD0B376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Heron of Chipping Barnet(q.v.), John </w:t>
      </w:r>
      <w:proofErr w:type="spellStart"/>
      <w:r>
        <w:rPr>
          <w:rFonts w:ascii="Times New Roman" w:hAnsi="Times New Roman" w:cs="Times New Roman"/>
        </w:rPr>
        <w:t>Wodnet</w:t>
      </w:r>
      <w:proofErr w:type="spellEnd"/>
      <w:r>
        <w:rPr>
          <w:rFonts w:ascii="Times New Roman" w:hAnsi="Times New Roman" w:cs="Times New Roman"/>
        </w:rPr>
        <w:t xml:space="preserve"> of Chipping Barnet(q.v.) and</w:t>
      </w:r>
    </w:p>
    <w:p w14:paraId="748192B3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Gladwyn</w:t>
      </w:r>
      <w:proofErr w:type="spellEnd"/>
      <w:r>
        <w:rPr>
          <w:rFonts w:ascii="Times New Roman" w:hAnsi="Times New Roman" w:cs="Times New Roman"/>
        </w:rPr>
        <w:t xml:space="preserve"> of Highgate, Middlesex(q.v.).</w:t>
      </w:r>
    </w:p>
    <w:p w14:paraId="29E5DF41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31B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2B28EC3" w14:textId="77777777" w:rsidR="00166444" w:rsidRDefault="00166444" w:rsidP="00166444">
      <w:pPr>
        <w:rPr>
          <w:rFonts w:ascii="Times New Roman" w:hAnsi="Times New Roman" w:cs="Times New Roman"/>
        </w:rPr>
      </w:pPr>
    </w:p>
    <w:p w14:paraId="471BB9FD" w14:textId="77777777" w:rsidR="00166444" w:rsidRDefault="00166444" w:rsidP="00166444">
      <w:pPr>
        <w:rPr>
          <w:rFonts w:ascii="Times New Roman" w:hAnsi="Times New Roman" w:cs="Times New Roman"/>
        </w:rPr>
      </w:pPr>
    </w:p>
    <w:p w14:paraId="0DBAEF29" w14:textId="77777777" w:rsidR="00166444" w:rsidRDefault="00166444" w:rsidP="0016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January 2019</w:t>
      </w:r>
    </w:p>
    <w:p w14:paraId="5AFD46E2" w14:textId="77777777" w:rsidR="006B2F86" w:rsidRPr="00166444" w:rsidRDefault="00166444" w:rsidP="00166444">
      <w:bookmarkStart w:id="0" w:name="_GoBack"/>
      <w:bookmarkEnd w:id="0"/>
    </w:p>
    <w:sectPr w:rsidR="006B2F86" w:rsidRPr="0016644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1CF43" w14:textId="77777777" w:rsidR="00166444" w:rsidRDefault="00166444" w:rsidP="00E71FC3">
      <w:r>
        <w:separator/>
      </w:r>
    </w:p>
  </w:endnote>
  <w:endnote w:type="continuationSeparator" w:id="0">
    <w:p w14:paraId="37582B70" w14:textId="77777777" w:rsidR="00166444" w:rsidRDefault="0016644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250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5445D" w14:textId="77777777" w:rsidR="00166444" w:rsidRDefault="00166444" w:rsidP="00E71FC3">
      <w:r>
        <w:separator/>
      </w:r>
    </w:p>
  </w:footnote>
  <w:footnote w:type="continuationSeparator" w:id="0">
    <w:p w14:paraId="586D33B4" w14:textId="77777777" w:rsidR="00166444" w:rsidRDefault="0016644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44"/>
    <w:rsid w:val="0016644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7183"/>
  <w15:chartTrackingRefBased/>
  <w15:docId w15:val="{2DB06906-2512-41A9-8B3D-0B6F2E53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44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66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2019-01-16T19:36:00Z</dcterms:created>
  <dcterms:modified xsi:type="dcterms:W3CDTF">2019-01-16T19:37:00Z</dcterms:modified>
</cp:coreProperties>
</file>