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DENYELL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East Bergholt,</w:t>
      </w:r>
    </w:p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Suffolk, into the lands of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Andrewe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d.1401)(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21-210)</w:t>
      </w:r>
    </w:p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9F37F5" w:rsidRDefault="009F37F5" w:rsidP="009F37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January 2016</w:t>
      </w:r>
      <w:bookmarkStart w:id="0" w:name="_GoBack"/>
      <w:bookmarkEnd w:id="0"/>
    </w:p>
    <w:sectPr w:rsidR="00DD5B8A" w:rsidRPr="009F3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F5" w:rsidRDefault="009F37F5" w:rsidP="00564E3C">
      <w:pPr>
        <w:spacing w:after="0" w:line="240" w:lineRule="auto"/>
      </w:pPr>
      <w:r>
        <w:separator/>
      </w:r>
    </w:p>
  </w:endnote>
  <w:endnote w:type="continuationSeparator" w:id="0">
    <w:p w:rsidR="009F37F5" w:rsidRDefault="009F37F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F37F5">
      <w:rPr>
        <w:rFonts w:ascii="Times New Roman" w:hAnsi="Times New Roman" w:cs="Times New Roman"/>
        <w:noProof/>
        <w:sz w:val="24"/>
        <w:szCs w:val="24"/>
      </w:rPr>
      <w:t>25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F5" w:rsidRDefault="009F37F5" w:rsidP="00564E3C">
      <w:pPr>
        <w:spacing w:after="0" w:line="240" w:lineRule="auto"/>
      </w:pPr>
      <w:r>
        <w:separator/>
      </w:r>
    </w:p>
  </w:footnote>
  <w:footnote w:type="continuationSeparator" w:id="0">
    <w:p w:rsidR="009F37F5" w:rsidRDefault="009F37F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F5"/>
    <w:rsid w:val="00372DC6"/>
    <w:rsid w:val="00564E3C"/>
    <w:rsid w:val="0064591D"/>
    <w:rsid w:val="009F37F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67438"/>
  <w15:chartTrackingRefBased/>
  <w15:docId w15:val="{827B3F99-B44D-4330-8874-08C3E5B8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2016-01-25T21:02:00Z</dcterms:created>
  <dcterms:modified xsi:type="dcterms:W3CDTF">2016-01-25T21:03:00Z</dcterms:modified>
</cp:coreProperties>
</file>