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D858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DEYE</w:t>
      </w:r>
      <w:r>
        <w:rPr>
          <w:rFonts w:ascii="Times New Roman" w:hAnsi="Times New Roman" w:cs="Times New Roman"/>
        </w:rPr>
        <w:t xml:space="preserve">       (fl.1483)</w:t>
      </w:r>
    </w:p>
    <w:p w14:paraId="7AF08C25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Ixworth</w:t>
      </w:r>
      <w:proofErr w:type="spellEnd"/>
      <w:r>
        <w:rPr>
          <w:rFonts w:ascii="Times New Roman" w:hAnsi="Times New Roman" w:cs="Times New Roman"/>
        </w:rPr>
        <w:t>, Suffolk. Fishmonger.</w:t>
      </w:r>
    </w:p>
    <w:p w14:paraId="793D6205" w14:textId="77777777" w:rsidR="00FA749B" w:rsidRDefault="00FA749B" w:rsidP="00FA749B">
      <w:pPr>
        <w:rPr>
          <w:rFonts w:ascii="Times New Roman" w:hAnsi="Times New Roman" w:cs="Times New Roman"/>
        </w:rPr>
      </w:pPr>
    </w:p>
    <w:p w14:paraId="42E66050" w14:textId="77777777" w:rsidR="00FA749B" w:rsidRDefault="00FA749B" w:rsidP="00FA749B">
      <w:pPr>
        <w:rPr>
          <w:rFonts w:ascii="Times New Roman" w:hAnsi="Times New Roman" w:cs="Times New Roman"/>
        </w:rPr>
      </w:pPr>
    </w:p>
    <w:p w14:paraId="1B09B8B4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Corke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William </w:t>
      </w:r>
    </w:p>
    <w:p w14:paraId="5EFF8A7C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Russhbroke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Brethenham</w:t>
      </w:r>
      <w:proofErr w:type="spellEnd"/>
      <w:r>
        <w:rPr>
          <w:rFonts w:ascii="Times New Roman" w:hAnsi="Times New Roman" w:cs="Times New Roman"/>
        </w:rPr>
        <w:t xml:space="preserve">, Suffolk(q.v.), John Reyne of </w:t>
      </w:r>
      <w:proofErr w:type="spellStart"/>
      <w:r>
        <w:rPr>
          <w:rFonts w:ascii="Times New Roman" w:hAnsi="Times New Roman" w:cs="Times New Roman"/>
        </w:rPr>
        <w:t>Kenninghall</w:t>
      </w:r>
      <w:proofErr w:type="spellEnd"/>
      <w:r>
        <w:rPr>
          <w:rFonts w:ascii="Times New Roman" w:hAnsi="Times New Roman" w:cs="Times New Roman"/>
        </w:rPr>
        <w:t>,</w:t>
      </w:r>
    </w:p>
    <w:p w14:paraId="0C70A0A0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Norfolk(q.v.) and John </w:t>
      </w:r>
      <w:proofErr w:type="spellStart"/>
      <w:r>
        <w:rPr>
          <w:rFonts w:ascii="Times New Roman" w:hAnsi="Times New Roman" w:cs="Times New Roman"/>
        </w:rPr>
        <w:t>Leveby</w:t>
      </w:r>
      <w:proofErr w:type="spellEnd"/>
      <w:r>
        <w:rPr>
          <w:rFonts w:ascii="Times New Roman" w:hAnsi="Times New Roman" w:cs="Times New Roman"/>
        </w:rPr>
        <w:t xml:space="preserve"> of Cambridge(q.v.).</w:t>
      </w:r>
    </w:p>
    <w:p w14:paraId="57CECAFA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34DC325" w14:textId="77777777" w:rsidR="00FA749B" w:rsidRDefault="00FA749B" w:rsidP="00FA749B">
      <w:pPr>
        <w:rPr>
          <w:rFonts w:ascii="Times New Roman" w:hAnsi="Times New Roman" w:cs="Times New Roman"/>
        </w:rPr>
      </w:pPr>
    </w:p>
    <w:p w14:paraId="4944329D" w14:textId="77777777" w:rsidR="00FA749B" w:rsidRDefault="00FA749B" w:rsidP="00FA749B">
      <w:pPr>
        <w:rPr>
          <w:rFonts w:ascii="Times New Roman" w:hAnsi="Times New Roman" w:cs="Times New Roman"/>
        </w:rPr>
      </w:pPr>
    </w:p>
    <w:p w14:paraId="58569883" w14:textId="77777777" w:rsidR="00FA749B" w:rsidRDefault="00FA749B" w:rsidP="00FA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September 2019</w:t>
      </w:r>
    </w:p>
    <w:p w14:paraId="28F836FA" w14:textId="77777777" w:rsidR="006B2F86" w:rsidRPr="00E71FC3" w:rsidRDefault="00FA749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389A6" w14:textId="77777777" w:rsidR="00FA749B" w:rsidRDefault="00FA749B" w:rsidP="00E71FC3">
      <w:r>
        <w:separator/>
      </w:r>
    </w:p>
  </w:endnote>
  <w:endnote w:type="continuationSeparator" w:id="0">
    <w:p w14:paraId="28B4671D" w14:textId="77777777" w:rsidR="00FA749B" w:rsidRDefault="00FA749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7FD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CFCA" w14:textId="77777777" w:rsidR="00FA749B" w:rsidRDefault="00FA749B" w:rsidP="00E71FC3">
      <w:r>
        <w:separator/>
      </w:r>
    </w:p>
  </w:footnote>
  <w:footnote w:type="continuationSeparator" w:id="0">
    <w:p w14:paraId="10B0499D" w14:textId="77777777" w:rsidR="00FA749B" w:rsidRDefault="00FA749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DC75"/>
  <w15:chartTrackingRefBased/>
  <w15:docId w15:val="{7D20D4B8-A8E7-4780-80B8-55EDED84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749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2019-10-06T20:04:00Z</dcterms:created>
  <dcterms:modified xsi:type="dcterms:W3CDTF">2019-10-06T20:05:00Z</dcterms:modified>
</cp:coreProperties>
</file>